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95" w:rsidRPr="001B46C3" w:rsidRDefault="00010767" w:rsidP="001B46C3">
      <w:pPr>
        <w:ind w:right="-2863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87pt;margin-top:-54pt;width:108pt;height:18pt;z-index:251658240" filled="f" stroked="f">
            <v:textbox style="mso-next-textbox:#_x0000_s1029" inset=",0,,0">
              <w:txbxContent>
                <w:p w:rsidR="002C7DAD" w:rsidRDefault="002C7DAD">
                  <w:pPr>
                    <w:tabs>
                      <w:tab w:val="right" w:pos="1620"/>
                    </w:tabs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ab/>
                    <w:t>3. februar 2015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8"/>
          <w:szCs w:val="28"/>
        </w:rPr>
        <w:pict>
          <v:group id="_x0000_s1033" style="position:absolute;margin-left:-71.25pt;margin-top:10.45pt;width:854.9pt;height:63.5pt;z-index:251657216;mso-position-vertical-relative:page" coordorigin="1,290" coordsize="16772,1231">
            <v:shape id="_x0000_s1030" type="#_x0000_t202" style="position:absolute;left:1;top:290;width:16772;height:1231;mso-position-vertical-relative:page" filled="f" stroked="f">
              <v:textbox style="mso-next-textbox:#_x0000_s1030">
                <w:txbxContent>
                  <w:p w:rsidR="002C7DAD" w:rsidRDefault="002C7D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640060" cy="702945"/>
                          <wp:effectExtent l="19050" t="0" r="8890" b="0"/>
                          <wp:docPr id="1" name="Billede 1" descr="fa_logo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a_logo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40060" cy="702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31" style="position:absolute;left:1598;top:441;width:4140;height:848;mso-position-vertical-relative:page" coordorigin="5926,2058" coordsize="4140,848">
              <v:shape id="_x0000_s1026" type="#_x0000_t202" style="position:absolute;left:5926;top:2546;width:2636;height:360;mso-position-vertical-relative:page" filled="f" stroked="f">
                <v:textbox style="mso-next-textbox:#_x0000_s1026" inset="2.5mm,0,1.5mm">
                  <w:txbxContent>
                    <w:p w:rsidR="002C7DAD" w:rsidRDefault="002C7DAD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  <v:shape id="_x0000_s1028" type="#_x0000_t202" style="position:absolute;left:5926;top:2058;width:4140;height:374;mso-position-vertical-relative:page" stroked="f">
                <v:textbox style="mso-next-textbox:#_x0000_s1028" inset=",,,0">
                  <w:txbxContent>
                    <w:p w:rsidR="002C7DAD" w:rsidRDefault="002C7DAD">
                      <w:pPr>
                        <w:pStyle w:val="Overskrift1"/>
                      </w:pPr>
                      <w:r>
                        <w:t>FREDERICIA KOMMUNE</w:t>
                      </w:r>
                    </w:p>
                  </w:txbxContent>
                </v:textbox>
              </v:shape>
            </v:group>
            <w10:wrap type="square" anchory="page"/>
            <w10:anchorlock/>
          </v:group>
        </w:pict>
      </w:r>
      <w:r w:rsidR="00811A95" w:rsidRPr="001B46C3">
        <w:rPr>
          <w:rFonts w:ascii="Verdana" w:hAnsi="Verdana"/>
          <w:sz w:val="28"/>
          <w:szCs w:val="28"/>
        </w:rPr>
        <w:t>T</w:t>
      </w:r>
      <w:r w:rsidR="005F444D" w:rsidRPr="001B46C3">
        <w:rPr>
          <w:rFonts w:ascii="Verdana" w:hAnsi="Verdana"/>
          <w:sz w:val="28"/>
          <w:szCs w:val="28"/>
        </w:rPr>
        <w:t>idsplan</w:t>
      </w:r>
      <w:r w:rsidR="00B03E72" w:rsidRPr="001B46C3">
        <w:rPr>
          <w:rFonts w:ascii="Verdana" w:hAnsi="Verdana"/>
          <w:sz w:val="28"/>
          <w:szCs w:val="28"/>
        </w:rPr>
        <w:t xml:space="preserve"> for</w:t>
      </w:r>
    </w:p>
    <w:p w:rsidR="005F444D" w:rsidRPr="001B46C3" w:rsidRDefault="005F444D">
      <w:pPr>
        <w:ind w:right="-2863"/>
        <w:rPr>
          <w:rFonts w:ascii="Verdana" w:hAnsi="Verdana"/>
          <w:sz w:val="22"/>
          <w:szCs w:val="22"/>
          <w:u w:val="dotted"/>
        </w:rPr>
      </w:pPr>
      <w:r w:rsidRPr="001B46C3">
        <w:rPr>
          <w:rFonts w:ascii="Verdana" w:hAnsi="Verdana"/>
          <w:sz w:val="22"/>
          <w:szCs w:val="22"/>
          <w:u w:val="dotted"/>
        </w:rPr>
        <w:t>budget 201</w:t>
      </w:r>
      <w:r w:rsidR="00BA13D7" w:rsidRPr="001B46C3">
        <w:rPr>
          <w:rFonts w:ascii="Verdana" w:hAnsi="Verdana"/>
          <w:sz w:val="22"/>
          <w:szCs w:val="22"/>
          <w:u w:val="dotted"/>
        </w:rPr>
        <w:t>6</w:t>
      </w:r>
      <w:r w:rsidR="00667475" w:rsidRPr="001B46C3">
        <w:rPr>
          <w:rFonts w:ascii="Verdana" w:hAnsi="Verdana"/>
          <w:sz w:val="22"/>
          <w:szCs w:val="22"/>
          <w:u w:val="dotted"/>
        </w:rPr>
        <w:t xml:space="preserve"> og overslagsårene 2017-2019</w:t>
      </w:r>
      <w:r w:rsidR="001B46C3" w:rsidRPr="001B46C3">
        <w:rPr>
          <w:rFonts w:ascii="Verdana" w:hAnsi="Verdana"/>
          <w:sz w:val="22"/>
          <w:szCs w:val="22"/>
          <w:u w:val="dotted"/>
        </w:rPr>
        <w:t xml:space="preserve"> </w:t>
      </w:r>
      <w:r w:rsidR="00811A95" w:rsidRPr="001B46C3">
        <w:rPr>
          <w:rFonts w:ascii="Verdana" w:hAnsi="Verdana"/>
          <w:sz w:val="22"/>
          <w:szCs w:val="22"/>
          <w:u w:val="dotted"/>
        </w:rPr>
        <w:t>samt budgetopfølgning af budget 2015</w:t>
      </w:r>
    </w:p>
    <w:p w:rsidR="001B46C3" w:rsidRPr="00A803DE" w:rsidRDefault="001B46C3">
      <w:pPr>
        <w:ind w:right="-2863"/>
        <w:rPr>
          <w:rFonts w:ascii="Verdana" w:hAnsi="Verdana"/>
          <w:sz w:val="20"/>
          <w:szCs w:val="20"/>
        </w:rPr>
      </w:pPr>
    </w:p>
    <w:tbl>
      <w:tblPr>
        <w:tblStyle w:val="Tabel-Gitter"/>
        <w:tblW w:w="9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242"/>
        <w:gridCol w:w="5900"/>
        <w:gridCol w:w="883"/>
        <w:gridCol w:w="791"/>
        <w:gridCol w:w="790"/>
      </w:tblGrid>
      <w:tr w:rsidR="0098641C" w:rsidRPr="00A803DE" w:rsidTr="000600D8">
        <w:trPr>
          <w:trHeight w:val="340"/>
          <w:tblHeader/>
        </w:trPr>
        <w:tc>
          <w:tcPr>
            <w:tcW w:w="1242" w:type="dxa"/>
            <w:shd w:val="clear" w:color="auto" w:fill="1F497D" w:themeFill="text2"/>
            <w:vAlign w:val="bottom"/>
          </w:tcPr>
          <w:p w:rsidR="00A10CEB" w:rsidRPr="00A10CEB" w:rsidRDefault="00A10CEB" w:rsidP="00A10CEB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4"/>
                <w:szCs w:val="4"/>
              </w:rPr>
            </w:pPr>
          </w:p>
          <w:p w:rsidR="00667475" w:rsidRPr="00A803DE" w:rsidRDefault="00667475" w:rsidP="00A10CEB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DATO</w:t>
            </w:r>
          </w:p>
        </w:tc>
        <w:tc>
          <w:tcPr>
            <w:tcW w:w="5900" w:type="dxa"/>
            <w:shd w:val="clear" w:color="auto" w:fill="1F497D" w:themeFill="text2"/>
            <w:vAlign w:val="bottom"/>
          </w:tcPr>
          <w:p w:rsidR="00667475" w:rsidRPr="00A803DE" w:rsidRDefault="00667475" w:rsidP="00A10CEB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HANDLING</w:t>
            </w:r>
          </w:p>
        </w:tc>
        <w:tc>
          <w:tcPr>
            <w:tcW w:w="0" w:type="auto"/>
            <w:shd w:val="clear" w:color="auto" w:fill="1F497D" w:themeFill="text2"/>
            <w:vAlign w:val="bottom"/>
          </w:tcPr>
          <w:p w:rsidR="00667475" w:rsidRPr="0008615E" w:rsidRDefault="00667475" w:rsidP="0008615E">
            <w:pPr>
              <w:spacing w:line="360" w:lineRule="auto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08615E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Politisk</w:t>
            </w:r>
          </w:p>
        </w:tc>
        <w:tc>
          <w:tcPr>
            <w:tcW w:w="0" w:type="auto"/>
            <w:shd w:val="clear" w:color="auto" w:fill="1F497D" w:themeFill="text2"/>
            <w:vAlign w:val="bottom"/>
          </w:tcPr>
          <w:p w:rsidR="00667475" w:rsidRPr="0008615E" w:rsidRDefault="00667475" w:rsidP="0008615E">
            <w:pPr>
              <w:spacing w:line="360" w:lineRule="auto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08615E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Admin</w:t>
            </w:r>
          </w:p>
        </w:tc>
        <w:tc>
          <w:tcPr>
            <w:tcW w:w="790" w:type="dxa"/>
            <w:shd w:val="clear" w:color="auto" w:fill="1F497D" w:themeFill="text2"/>
            <w:vAlign w:val="bottom"/>
          </w:tcPr>
          <w:p w:rsidR="00667475" w:rsidRPr="0008615E" w:rsidRDefault="00667475" w:rsidP="00033AAB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08615E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KL</w:t>
            </w:r>
          </w:p>
        </w:tc>
      </w:tr>
      <w:tr w:rsidR="0005761E" w:rsidRPr="00A803DE" w:rsidTr="00033AAB">
        <w:tc>
          <w:tcPr>
            <w:tcW w:w="9606" w:type="dxa"/>
            <w:gridSpan w:val="5"/>
          </w:tcPr>
          <w:p w:rsidR="0005761E" w:rsidRPr="00487DAC" w:rsidRDefault="0005761E" w:rsidP="008C3D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487DAC">
              <w:rPr>
                <w:rFonts w:ascii="Verdana" w:hAnsi="Verdana"/>
                <w:b/>
                <w:sz w:val="20"/>
                <w:szCs w:val="20"/>
              </w:rPr>
              <w:t>MARTS</w:t>
            </w:r>
          </w:p>
        </w:tc>
      </w:tr>
      <w:tr w:rsidR="0005761E" w:rsidRPr="00A803DE" w:rsidTr="000600D8">
        <w:tc>
          <w:tcPr>
            <w:tcW w:w="1242" w:type="dxa"/>
            <w:shd w:val="clear" w:color="auto" w:fill="C6D9F1" w:themeFill="text2" w:themeFillTint="33"/>
          </w:tcPr>
          <w:p w:rsidR="0005761E" w:rsidRPr="001643F1" w:rsidRDefault="00484577" w:rsidP="008C3D6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05761E" w:rsidRPr="001643F1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05761E" w:rsidRPr="000051DF" w:rsidRDefault="0005761E" w:rsidP="00484577">
            <w:pPr>
              <w:rPr>
                <w:rFonts w:ascii="Verdana" w:hAnsi="Verdana"/>
                <w:sz w:val="20"/>
                <w:szCs w:val="20"/>
              </w:rPr>
            </w:pPr>
            <w:r w:rsidRPr="000051DF">
              <w:rPr>
                <w:rFonts w:ascii="Verdana" w:hAnsi="Verdana"/>
                <w:sz w:val="20"/>
                <w:szCs w:val="20"/>
              </w:rPr>
              <w:t xml:space="preserve">Indberetning af prognosetal for regnskab 2014 til KL med frist d. </w:t>
            </w:r>
            <w:r w:rsidR="00484577">
              <w:rPr>
                <w:rFonts w:ascii="Verdana" w:hAnsi="Verdana"/>
                <w:sz w:val="20"/>
                <w:szCs w:val="20"/>
              </w:rPr>
              <w:t>2</w:t>
            </w:r>
            <w:r w:rsidRPr="000051DF">
              <w:rPr>
                <w:rFonts w:ascii="Verdana" w:hAnsi="Verdana"/>
                <w:sz w:val="20"/>
                <w:szCs w:val="20"/>
              </w:rPr>
              <w:t>. marts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874358" w:rsidRDefault="0005761E" w:rsidP="00033AAB">
            <w:pPr>
              <w:pStyle w:val="Listeafsnit"/>
              <w:numPr>
                <w:ilvl w:val="0"/>
                <w:numId w:val="2"/>
              </w:numPr>
              <w:jc w:val="right"/>
              <w:rPr>
                <w:rFonts w:ascii="Verdana" w:hAnsi="Verdana"/>
              </w:rPr>
            </w:pPr>
          </w:p>
        </w:tc>
      </w:tr>
      <w:tr w:rsidR="00A327F7" w:rsidRPr="00A803DE" w:rsidTr="00B31541">
        <w:tc>
          <w:tcPr>
            <w:tcW w:w="1242" w:type="dxa"/>
            <w:shd w:val="clear" w:color="auto" w:fill="FFFFFF" w:themeFill="background1"/>
          </w:tcPr>
          <w:p w:rsidR="00A327F7" w:rsidRDefault="00A327F7" w:rsidP="000D37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</w:p>
        </w:tc>
        <w:tc>
          <w:tcPr>
            <w:tcW w:w="5900" w:type="dxa"/>
            <w:shd w:val="clear" w:color="auto" w:fill="FFFFFF" w:themeFill="background1"/>
          </w:tcPr>
          <w:p w:rsidR="00A327F7" w:rsidRDefault="00A327F7" w:rsidP="00A327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Økonomiudvalget</w:t>
            </w:r>
          </w:p>
          <w:p w:rsidR="00A327F7" w:rsidRPr="00A327F7" w:rsidRDefault="00A327F7" w:rsidP="00A327F7">
            <w:pPr>
              <w:pStyle w:val="Listeafsnit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A327F7">
              <w:rPr>
                <w:rFonts w:ascii="Verdana" w:hAnsi="Verdana"/>
                <w:sz w:val="20"/>
                <w:szCs w:val="20"/>
              </w:rPr>
              <w:t>godkendelse af tidsplan samt forudsætninger for budgetlægningen for 2016-19.</w:t>
            </w:r>
          </w:p>
          <w:p w:rsidR="00A327F7" w:rsidRPr="00A327F7" w:rsidRDefault="00A327F7" w:rsidP="00A327F7">
            <w:pPr>
              <w:pStyle w:val="Listeafsnit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327F7">
              <w:rPr>
                <w:rFonts w:ascii="Verdana" w:hAnsi="Verdana"/>
                <w:sz w:val="20"/>
                <w:szCs w:val="20"/>
              </w:rPr>
              <w:t>behandling af ny økonomisk politik samt nye principper for økonomistyring.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</w:tcPr>
          <w:p w:rsidR="00A327F7" w:rsidRPr="0005761E" w:rsidRDefault="00A327F7" w:rsidP="000D374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327F7" w:rsidRPr="0005761E" w:rsidRDefault="00A327F7" w:rsidP="000D374B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A327F7" w:rsidRPr="00874358" w:rsidRDefault="00A327F7" w:rsidP="000D374B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31541" w:rsidRPr="00A803DE" w:rsidTr="00B31541">
        <w:tc>
          <w:tcPr>
            <w:tcW w:w="1242" w:type="dxa"/>
            <w:shd w:val="clear" w:color="auto" w:fill="FFFFFF" w:themeFill="background1"/>
          </w:tcPr>
          <w:p w:rsidR="002215FE" w:rsidRDefault="00B31541" w:rsidP="000D37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</w:t>
            </w:r>
          </w:p>
          <w:p w:rsidR="002215FE" w:rsidRPr="002215FE" w:rsidRDefault="002215FE" w:rsidP="002215FE">
            <w:pPr>
              <w:rPr>
                <w:rFonts w:ascii="Verdana" w:hAnsi="Verdana"/>
                <w:sz w:val="16"/>
                <w:szCs w:val="16"/>
              </w:rPr>
            </w:pPr>
          </w:p>
          <w:p w:rsidR="002215FE" w:rsidRDefault="002215FE" w:rsidP="002215FE">
            <w:pPr>
              <w:rPr>
                <w:rFonts w:ascii="Verdana" w:hAnsi="Verdana"/>
                <w:sz w:val="16"/>
                <w:szCs w:val="16"/>
              </w:rPr>
            </w:pPr>
          </w:p>
          <w:p w:rsidR="00B31541" w:rsidRPr="002215FE" w:rsidRDefault="00B31541" w:rsidP="002215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0" w:type="dxa"/>
            <w:shd w:val="clear" w:color="auto" w:fill="FFFFFF" w:themeFill="background1"/>
          </w:tcPr>
          <w:p w:rsidR="00B31541" w:rsidRDefault="00B31541" w:rsidP="000D37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Byrådet</w:t>
            </w:r>
          </w:p>
          <w:p w:rsidR="00B31541" w:rsidRPr="00667475" w:rsidRDefault="00B31541" w:rsidP="000D374B">
            <w:pPr>
              <w:pStyle w:val="Listeafsnit"/>
              <w:numPr>
                <w:ilvl w:val="0"/>
                <w:numId w:val="1"/>
              </w:numPr>
              <w:ind w:left="454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Pr="00667475">
              <w:rPr>
                <w:rFonts w:ascii="Verdana" w:hAnsi="Verdana"/>
                <w:sz w:val="20"/>
                <w:szCs w:val="20"/>
              </w:rPr>
              <w:t>odkendelse af tidsplan samt forudsætninger for budgetlægningen for 2016-19.</w:t>
            </w:r>
          </w:p>
          <w:p w:rsidR="00B31541" w:rsidRPr="00A803DE" w:rsidRDefault="00B31541" w:rsidP="000D374B">
            <w:pPr>
              <w:pStyle w:val="Listeafsnit"/>
              <w:numPr>
                <w:ilvl w:val="0"/>
                <w:numId w:val="1"/>
              </w:numPr>
              <w:ind w:left="454" w:hanging="227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b</w:t>
            </w:r>
            <w:r w:rsidRPr="00667475">
              <w:rPr>
                <w:rFonts w:ascii="Verdana" w:hAnsi="Verdana"/>
                <w:sz w:val="20"/>
                <w:szCs w:val="20"/>
              </w:rPr>
              <w:t>ehandling af ny økonomisk politik samt nye pri</w:t>
            </w:r>
            <w:r w:rsidRPr="00667475">
              <w:rPr>
                <w:rFonts w:ascii="Verdana" w:hAnsi="Verdana"/>
                <w:sz w:val="20"/>
                <w:szCs w:val="20"/>
              </w:rPr>
              <w:t>n</w:t>
            </w:r>
            <w:r w:rsidRPr="00667475">
              <w:rPr>
                <w:rFonts w:ascii="Verdana" w:hAnsi="Verdana"/>
                <w:sz w:val="20"/>
                <w:szCs w:val="20"/>
              </w:rPr>
              <w:t>cipper for økonomistyring.</w:t>
            </w:r>
            <w:proofErr w:type="gramEnd"/>
            <w:r w:rsidRPr="0066747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:rsidR="00B31541" w:rsidRPr="0005761E" w:rsidRDefault="00B31541" w:rsidP="000D374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31541" w:rsidRPr="0005761E" w:rsidRDefault="00B31541" w:rsidP="000D374B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B31541" w:rsidRPr="00874358" w:rsidRDefault="00B31541" w:rsidP="000D374B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31541" w:rsidRPr="00A803DE" w:rsidTr="00B31541">
        <w:tc>
          <w:tcPr>
            <w:tcW w:w="1242" w:type="dxa"/>
            <w:shd w:val="clear" w:color="auto" w:fill="FFFFFF" w:themeFill="background1"/>
          </w:tcPr>
          <w:p w:rsidR="00B31541" w:rsidRPr="000600D8" w:rsidRDefault="00B31541" w:rsidP="001252CE">
            <w:pPr>
              <w:rPr>
                <w:rFonts w:ascii="Verdana" w:hAnsi="Verdana"/>
                <w:sz w:val="16"/>
                <w:szCs w:val="16"/>
              </w:rPr>
            </w:pPr>
            <w:r w:rsidRPr="000600D8">
              <w:rPr>
                <w:rFonts w:ascii="Verdana" w:hAnsi="Verdana"/>
                <w:sz w:val="16"/>
                <w:szCs w:val="16"/>
              </w:rPr>
              <w:t xml:space="preserve">Primo </w:t>
            </w:r>
            <w:r>
              <w:rPr>
                <w:rFonts w:ascii="Verdana" w:hAnsi="Verdana"/>
                <w:sz w:val="16"/>
                <w:szCs w:val="16"/>
              </w:rPr>
              <w:t>marts</w:t>
            </w:r>
            <w:r w:rsidRPr="000600D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252CE">
              <w:rPr>
                <w:rFonts w:ascii="Verdana" w:hAnsi="Verdana"/>
                <w:sz w:val="16"/>
                <w:szCs w:val="16"/>
              </w:rPr>
              <w:t>–</w:t>
            </w:r>
            <w:r w:rsidRPr="000600D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252CE">
              <w:rPr>
                <w:rFonts w:ascii="Verdana" w:hAnsi="Verdana"/>
                <w:sz w:val="16"/>
                <w:szCs w:val="16"/>
              </w:rPr>
              <w:t>primo august</w:t>
            </w:r>
          </w:p>
        </w:tc>
        <w:tc>
          <w:tcPr>
            <w:tcW w:w="5900" w:type="dxa"/>
            <w:shd w:val="clear" w:color="auto" w:fill="FFFFFF" w:themeFill="background1"/>
          </w:tcPr>
          <w:p w:rsidR="00B31541" w:rsidRDefault="00B31541" w:rsidP="000D374B">
            <w:pPr>
              <w:rPr>
                <w:rFonts w:ascii="Verdana" w:hAnsi="Verdana"/>
                <w:sz w:val="20"/>
                <w:szCs w:val="20"/>
              </w:rPr>
            </w:pPr>
            <w:r w:rsidRPr="0021323F">
              <w:rPr>
                <w:rFonts w:ascii="Verdana" w:hAnsi="Verdana"/>
                <w:sz w:val="20"/>
                <w:szCs w:val="20"/>
              </w:rPr>
              <w:t>Fra basisbudget til det administrative budgeto</w:t>
            </w:r>
            <w:r w:rsidRPr="0021323F">
              <w:rPr>
                <w:rFonts w:ascii="Verdana" w:hAnsi="Verdana"/>
                <w:sz w:val="20"/>
                <w:szCs w:val="20"/>
              </w:rPr>
              <w:t>p</w:t>
            </w:r>
            <w:r w:rsidRPr="0021323F">
              <w:rPr>
                <w:rFonts w:ascii="Verdana" w:hAnsi="Verdana"/>
                <w:sz w:val="20"/>
                <w:szCs w:val="20"/>
              </w:rPr>
              <w:t>læg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343540" w:rsidRPr="00343540" w:rsidRDefault="00343540" w:rsidP="0034354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43540">
              <w:rPr>
                <w:rFonts w:ascii="Verdana" w:hAnsi="Verdana"/>
                <w:sz w:val="20"/>
                <w:szCs w:val="20"/>
              </w:rPr>
              <w:t>På den skattefinansierede drift udarbejdes basisbudge</w:t>
            </w:r>
            <w:r w:rsidRPr="00343540">
              <w:rPr>
                <w:rFonts w:ascii="Verdana" w:hAnsi="Verdana"/>
                <w:sz w:val="20"/>
                <w:szCs w:val="20"/>
              </w:rPr>
              <w:t>t</w:t>
            </w:r>
            <w:r w:rsidRPr="00343540">
              <w:rPr>
                <w:rFonts w:ascii="Verdana" w:hAnsi="Verdana"/>
                <w:sz w:val="20"/>
                <w:szCs w:val="20"/>
              </w:rPr>
              <w:t xml:space="preserve">tet med udgangspunkt i det eksisterende budgets </w:t>
            </w:r>
            <w:proofErr w:type="spellStart"/>
            <w:r w:rsidRPr="00343540">
              <w:rPr>
                <w:rFonts w:ascii="Verdana" w:hAnsi="Verdana"/>
                <w:sz w:val="20"/>
                <w:szCs w:val="20"/>
              </w:rPr>
              <w:t>ove</w:t>
            </w:r>
            <w:r w:rsidRPr="00343540">
              <w:rPr>
                <w:rFonts w:ascii="Verdana" w:hAnsi="Verdana"/>
                <w:sz w:val="20"/>
                <w:szCs w:val="20"/>
              </w:rPr>
              <w:t>r</w:t>
            </w:r>
            <w:r w:rsidRPr="00343540">
              <w:rPr>
                <w:rFonts w:ascii="Verdana" w:hAnsi="Verdana"/>
                <w:sz w:val="20"/>
                <w:szCs w:val="20"/>
              </w:rPr>
              <w:t>slagsår</w:t>
            </w:r>
            <w:proofErr w:type="spellEnd"/>
            <w:r w:rsidRPr="00343540">
              <w:rPr>
                <w:rFonts w:ascii="Verdana" w:hAnsi="Verdana"/>
                <w:sz w:val="20"/>
                <w:szCs w:val="20"/>
              </w:rPr>
              <w:t xml:space="preserve">, mens det sidste </w:t>
            </w:r>
            <w:proofErr w:type="spellStart"/>
            <w:r w:rsidRPr="00343540">
              <w:rPr>
                <w:rFonts w:ascii="Verdana" w:hAnsi="Verdana"/>
                <w:sz w:val="20"/>
                <w:szCs w:val="20"/>
              </w:rPr>
              <w:t>overslagsår</w:t>
            </w:r>
            <w:proofErr w:type="spellEnd"/>
            <w:r w:rsidRPr="00343540">
              <w:rPr>
                <w:rFonts w:ascii="Verdana" w:hAnsi="Verdana"/>
                <w:sz w:val="20"/>
                <w:szCs w:val="20"/>
              </w:rPr>
              <w:t xml:space="preserve"> oprettes som en kopi af året før. Den korrigeres endvidere for følgende:</w:t>
            </w:r>
          </w:p>
          <w:p w:rsidR="00343540" w:rsidRPr="00343540" w:rsidRDefault="00343540" w:rsidP="00343540">
            <w:pPr>
              <w:numPr>
                <w:ilvl w:val="0"/>
                <w:numId w:val="9"/>
              </w:numPr>
              <w:spacing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343540">
              <w:rPr>
                <w:rFonts w:ascii="Verdana" w:hAnsi="Verdana"/>
                <w:sz w:val="20"/>
                <w:szCs w:val="20"/>
              </w:rPr>
              <w:t xml:space="preserve">Pris og </w:t>
            </w:r>
            <w:proofErr w:type="spellStart"/>
            <w:r w:rsidRPr="00343540">
              <w:rPr>
                <w:rFonts w:ascii="Verdana" w:hAnsi="Verdana"/>
                <w:sz w:val="20"/>
                <w:szCs w:val="20"/>
              </w:rPr>
              <w:t>lønskøn</w:t>
            </w:r>
            <w:proofErr w:type="spellEnd"/>
            <w:r w:rsidRPr="00343540">
              <w:rPr>
                <w:rFonts w:ascii="Verdana" w:hAnsi="Verdana"/>
                <w:sz w:val="20"/>
                <w:szCs w:val="20"/>
              </w:rPr>
              <w:t xml:space="preserve"> fra KL</w:t>
            </w:r>
          </w:p>
          <w:p w:rsidR="00343540" w:rsidRPr="00343540" w:rsidRDefault="00343540" w:rsidP="0034354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343540">
              <w:rPr>
                <w:rFonts w:ascii="Verdana" w:hAnsi="Verdana"/>
                <w:sz w:val="20"/>
                <w:szCs w:val="20"/>
              </w:rPr>
              <w:t>Uændret skatteprocent og skatter budgetlagt på baggrund af det statsgaranterede udskrivning</w:t>
            </w:r>
            <w:r w:rsidRPr="00343540">
              <w:rPr>
                <w:rFonts w:ascii="Verdana" w:hAnsi="Verdana"/>
                <w:sz w:val="20"/>
                <w:szCs w:val="20"/>
              </w:rPr>
              <w:t>s</w:t>
            </w:r>
            <w:r w:rsidRPr="00343540">
              <w:rPr>
                <w:rFonts w:ascii="Verdana" w:hAnsi="Verdana"/>
                <w:sz w:val="20"/>
                <w:szCs w:val="20"/>
              </w:rPr>
              <w:t>grundlag</w:t>
            </w:r>
          </w:p>
          <w:p w:rsidR="00343540" w:rsidRPr="00343540" w:rsidRDefault="00343540" w:rsidP="0034354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343540">
              <w:rPr>
                <w:rFonts w:ascii="Verdana" w:hAnsi="Verdana"/>
                <w:sz w:val="20"/>
                <w:szCs w:val="20"/>
              </w:rPr>
              <w:t>Virkninger af ny ”skal-lovgivning”, dog maks</w:t>
            </w:r>
            <w:r w:rsidRPr="00343540">
              <w:rPr>
                <w:rFonts w:ascii="Verdana" w:hAnsi="Verdana"/>
                <w:sz w:val="20"/>
                <w:szCs w:val="20"/>
              </w:rPr>
              <w:t>i</w:t>
            </w:r>
            <w:r w:rsidRPr="00343540">
              <w:rPr>
                <w:rFonts w:ascii="Verdana" w:hAnsi="Verdana"/>
                <w:sz w:val="20"/>
                <w:szCs w:val="20"/>
              </w:rPr>
              <w:t>malt svarende til reguleringen af bloktilskuddet (DUT)</w:t>
            </w:r>
          </w:p>
          <w:p w:rsidR="00343540" w:rsidRPr="00343540" w:rsidRDefault="00343540" w:rsidP="0034354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343540">
              <w:rPr>
                <w:rFonts w:ascii="Verdana" w:hAnsi="Verdana"/>
                <w:sz w:val="20"/>
                <w:szCs w:val="20"/>
              </w:rPr>
              <w:t>Nye byrådsbeslutninger (BÅT)</w:t>
            </w:r>
          </w:p>
          <w:p w:rsidR="00343540" w:rsidRPr="00343540" w:rsidRDefault="00343540" w:rsidP="0034354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343540">
              <w:rPr>
                <w:rFonts w:ascii="Verdana" w:hAnsi="Verdana"/>
                <w:sz w:val="20"/>
                <w:szCs w:val="20"/>
              </w:rPr>
              <w:t>Ændret efterspørgsel på overførselsudgifterne</w:t>
            </w:r>
          </w:p>
          <w:p w:rsidR="00343540" w:rsidRDefault="00343540" w:rsidP="0034354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343540">
              <w:rPr>
                <w:rFonts w:ascii="Verdana" w:hAnsi="Verdana"/>
                <w:sz w:val="20"/>
                <w:szCs w:val="20"/>
              </w:rPr>
              <w:t>Fuld udnyttelse af lånemuligheder</w:t>
            </w:r>
          </w:p>
          <w:p w:rsidR="008D38B3" w:rsidRPr="00343540" w:rsidRDefault="0021323F" w:rsidP="0034354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Administrative tekniske kor</w:t>
            </w:r>
            <w:r w:rsidR="008D38B3">
              <w:rPr>
                <w:rFonts w:ascii="Verdana" w:hAnsi="Verdana"/>
                <w:sz w:val="20"/>
                <w:szCs w:val="20"/>
              </w:rPr>
              <w:t>rektioner</w:t>
            </w:r>
          </w:p>
          <w:p w:rsidR="00B31541" w:rsidRDefault="00343540" w:rsidP="0034354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343540">
              <w:rPr>
                <w:rFonts w:ascii="Verdana" w:hAnsi="Verdana"/>
                <w:sz w:val="20"/>
                <w:szCs w:val="20"/>
              </w:rPr>
              <w:t>Brugerfinansierede områder, jordforsyning og Dan</w:t>
            </w:r>
            <w:r>
              <w:rPr>
                <w:rFonts w:ascii="Verdana" w:hAnsi="Verdana"/>
                <w:sz w:val="20"/>
                <w:szCs w:val="20"/>
              </w:rPr>
              <w:t xml:space="preserve">mark C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budgetlægges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fra bunden.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</w:tcPr>
          <w:p w:rsidR="00B31541" w:rsidRPr="00874358" w:rsidRDefault="00B31541" w:rsidP="000D374B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31541" w:rsidRPr="0098641C" w:rsidRDefault="00B31541" w:rsidP="000D374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B31541" w:rsidRPr="00874358" w:rsidRDefault="00B31541" w:rsidP="000D374B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31541" w:rsidRPr="00A803DE" w:rsidTr="00B31541">
        <w:tc>
          <w:tcPr>
            <w:tcW w:w="1242" w:type="dxa"/>
            <w:shd w:val="clear" w:color="auto" w:fill="FFFFFF" w:themeFill="background1"/>
          </w:tcPr>
          <w:p w:rsidR="00B31541" w:rsidRPr="000600D8" w:rsidRDefault="00B31541" w:rsidP="000D2ABC">
            <w:pPr>
              <w:rPr>
                <w:rFonts w:ascii="Verdana" w:hAnsi="Verdana"/>
                <w:sz w:val="16"/>
                <w:szCs w:val="16"/>
              </w:rPr>
            </w:pPr>
            <w:r w:rsidRPr="000600D8">
              <w:rPr>
                <w:rFonts w:ascii="Verdana" w:hAnsi="Verdana"/>
                <w:sz w:val="16"/>
                <w:szCs w:val="16"/>
              </w:rPr>
              <w:t xml:space="preserve">Primo </w:t>
            </w:r>
            <w:r>
              <w:rPr>
                <w:rFonts w:ascii="Verdana" w:hAnsi="Verdana"/>
                <w:sz w:val="16"/>
                <w:szCs w:val="16"/>
              </w:rPr>
              <w:t>marts</w:t>
            </w:r>
            <w:r w:rsidRPr="000600D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2ABC">
              <w:rPr>
                <w:rFonts w:ascii="Verdana" w:hAnsi="Verdana"/>
                <w:sz w:val="16"/>
                <w:szCs w:val="16"/>
              </w:rPr>
              <w:t>–</w:t>
            </w:r>
            <w:r w:rsidRPr="000600D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2ABC">
              <w:rPr>
                <w:rFonts w:ascii="Verdana" w:hAnsi="Verdana"/>
                <w:sz w:val="16"/>
                <w:szCs w:val="16"/>
              </w:rPr>
              <w:t>primo august</w:t>
            </w:r>
          </w:p>
        </w:tc>
        <w:tc>
          <w:tcPr>
            <w:tcW w:w="5900" w:type="dxa"/>
            <w:shd w:val="clear" w:color="auto" w:fill="FFFFFF" w:themeFill="background1"/>
          </w:tcPr>
          <w:p w:rsidR="00B31541" w:rsidRDefault="00B31541" w:rsidP="000D37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Fagafdelingerne og stabene udarbejder det administr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tive budgetoplæg i samarbejde med Økonomistaben.</w:t>
            </w:r>
          </w:p>
        </w:tc>
        <w:tc>
          <w:tcPr>
            <w:tcW w:w="0" w:type="auto"/>
            <w:shd w:val="clear" w:color="auto" w:fill="FFFFFF" w:themeFill="background1"/>
          </w:tcPr>
          <w:p w:rsidR="00B31541" w:rsidRPr="00874358" w:rsidRDefault="00B31541" w:rsidP="000D374B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31541" w:rsidRPr="0098641C" w:rsidRDefault="00B31541" w:rsidP="000D374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B31541" w:rsidRPr="00874358" w:rsidRDefault="00B31541" w:rsidP="000D374B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600D8">
        <w:tc>
          <w:tcPr>
            <w:tcW w:w="1242" w:type="dxa"/>
            <w:shd w:val="clear" w:color="auto" w:fill="C6D9F1" w:themeFill="text2" w:themeFillTint="33"/>
          </w:tcPr>
          <w:p w:rsidR="0005761E" w:rsidRPr="001643F1" w:rsidRDefault="0005761E" w:rsidP="001643F1">
            <w:pPr>
              <w:rPr>
                <w:rFonts w:ascii="Verdana" w:hAnsi="Verdana"/>
                <w:sz w:val="16"/>
                <w:szCs w:val="16"/>
              </w:rPr>
            </w:pPr>
            <w:r w:rsidRPr="001643F1">
              <w:rPr>
                <w:rFonts w:ascii="Verdana" w:hAnsi="Verdana"/>
                <w:sz w:val="16"/>
                <w:szCs w:val="16"/>
              </w:rPr>
              <w:t>12. – 13</w:t>
            </w:r>
            <w:r w:rsidR="009C6130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05761E" w:rsidRPr="000051DF" w:rsidRDefault="0005761E" w:rsidP="000051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Kommunalpolitisk Topmøde i Aalborg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1A645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874358" w:rsidRDefault="0005761E" w:rsidP="001A6450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</w:tr>
      <w:tr w:rsidR="0005761E" w:rsidRPr="00A803DE" w:rsidTr="00033AAB">
        <w:tc>
          <w:tcPr>
            <w:tcW w:w="9606" w:type="dxa"/>
            <w:gridSpan w:val="5"/>
            <w:shd w:val="clear" w:color="auto" w:fill="FFFFFF" w:themeFill="background1"/>
          </w:tcPr>
          <w:p w:rsidR="0005761E" w:rsidRPr="00487DAC" w:rsidRDefault="0005761E" w:rsidP="008C3D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487DAC">
              <w:rPr>
                <w:rFonts w:ascii="Verdana" w:hAnsi="Verdana"/>
                <w:b/>
                <w:sz w:val="20"/>
                <w:szCs w:val="20"/>
              </w:rPr>
              <w:t>APRIL</w:t>
            </w:r>
          </w:p>
        </w:tc>
      </w:tr>
      <w:tr w:rsidR="0005761E" w:rsidRPr="00A803DE" w:rsidTr="000600D8">
        <w:tc>
          <w:tcPr>
            <w:tcW w:w="1242" w:type="dxa"/>
            <w:shd w:val="clear" w:color="auto" w:fill="C6D9F1" w:themeFill="text2" w:themeFillTint="33"/>
          </w:tcPr>
          <w:p w:rsidR="0005761E" w:rsidRPr="001643F1" w:rsidRDefault="0005761E" w:rsidP="00A327F7">
            <w:pPr>
              <w:rPr>
                <w:rFonts w:ascii="Verdana" w:hAnsi="Verdana"/>
                <w:sz w:val="16"/>
                <w:szCs w:val="16"/>
              </w:rPr>
            </w:pPr>
            <w:r w:rsidRPr="001643F1">
              <w:rPr>
                <w:rFonts w:ascii="Verdana" w:hAnsi="Verdana"/>
                <w:sz w:val="16"/>
                <w:szCs w:val="16"/>
              </w:rPr>
              <w:t>7</w:t>
            </w:r>
            <w:r w:rsidR="00A327F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05761E" w:rsidRPr="001A6450" w:rsidRDefault="0005761E" w:rsidP="009C6130">
            <w:pPr>
              <w:rPr>
                <w:rFonts w:ascii="Verdana" w:hAnsi="Verdana"/>
                <w:sz w:val="20"/>
                <w:szCs w:val="20"/>
              </w:rPr>
            </w:pPr>
            <w:r w:rsidRPr="001A6450">
              <w:rPr>
                <w:rFonts w:ascii="Verdana" w:hAnsi="Verdana"/>
                <w:sz w:val="20"/>
                <w:szCs w:val="20"/>
              </w:rPr>
              <w:t xml:space="preserve">Regionale møder, hvor </w:t>
            </w:r>
            <w:r w:rsidR="009C6130">
              <w:rPr>
                <w:rFonts w:ascii="Verdana" w:hAnsi="Verdana"/>
                <w:sz w:val="20"/>
                <w:szCs w:val="20"/>
              </w:rPr>
              <w:t>økonomiudvalgsmedlemmer fra alle kommuner</w:t>
            </w:r>
            <w:r w:rsidRPr="001A6450">
              <w:rPr>
                <w:rFonts w:ascii="Verdana" w:hAnsi="Verdana"/>
                <w:sz w:val="20"/>
                <w:szCs w:val="20"/>
              </w:rPr>
              <w:t xml:space="preserve"> inviteres til debat om økonomiforhan</w:t>
            </w:r>
            <w:r w:rsidRPr="001A6450">
              <w:rPr>
                <w:rFonts w:ascii="Verdana" w:hAnsi="Verdana"/>
                <w:sz w:val="20"/>
                <w:szCs w:val="20"/>
              </w:rPr>
              <w:t>d</w:t>
            </w:r>
            <w:r w:rsidRPr="001A6450">
              <w:rPr>
                <w:rFonts w:ascii="Verdana" w:hAnsi="Verdana"/>
                <w:sz w:val="20"/>
                <w:szCs w:val="20"/>
              </w:rPr>
              <w:t>lingerne for 2016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874358" w:rsidRDefault="0005761E" w:rsidP="001A6450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59030F" w:rsidRPr="00A803DE" w:rsidTr="000600D8">
        <w:tc>
          <w:tcPr>
            <w:tcW w:w="1242" w:type="dxa"/>
            <w:shd w:val="clear" w:color="auto" w:fill="FFFFFF" w:themeFill="background1"/>
          </w:tcPr>
          <w:p w:rsidR="0059030F" w:rsidRPr="001643F1" w:rsidRDefault="0059030F" w:rsidP="002C7DA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900" w:type="dxa"/>
            <w:shd w:val="clear" w:color="auto" w:fill="FFFFFF" w:themeFill="background1"/>
          </w:tcPr>
          <w:p w:rsidR="0059030F" w:rsidRPr="001A6450" w:rsidRDefault="0059030F" w:rsidP="0059030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Økonomiudvalget – behandling af endeligt regnskab 2014 herunder Spar/lån 2014&lt;&gt;2015 (drifts- og a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lægsoverførsler).</w:t>
            </w:r>
          </w:p>
        </w:tc>
        <w:tc>
          <w:tcPr>
            <w:tcW w:w="0" w:type="auto"/>
            <w:shd w:val="clear" w:color="auto" w:fill="FFFFFF" w:themeFill="background1"/>
          </w:tcPr>
          <w:p w:rsidR="0059030F" w:rsidRPr="00A258BC" w:rsidRDefault="0059030F" w:rsidP="002C7DAD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030F" w:rsidRPr="00874358" w:rsidRDefault="0059030F" w:rsidP="002C7DA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59030F" w:rsidRPr="00A258BC" w:rsidRDefault="0059030F" w:rsidP="002C7DAD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600D8">
        <w:tc>
          <w:tcPr>
            <w:tcW w:w="1242" w:type="dxa"/>
            <w:shd w:val="clear" w:color="auto" w:fill="FFFFFF" w:themeFill="background1"/>
          </w:tcPr>
          <w:p w:rsidR="0005761E" w:rsidRPr="001643F1" w:rsidRDefault="0005761E" w:rsidP="000C4B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</w:t>
            </w:r>
          </w:p>
        </w:tc>
        <w:tc>
          <w:tcPr>
            <w:tcW w:w="5900" w:type="dxa"/>
            <w:shd w:val="clear" w:color="auto" w:fill="FFFFFF" w:themeFill="background1"/>
          </w:tcPr>
          <w:p w:rsidR="0005761E" w:rsidRPr="001A6450" w:rsidRDefault="000576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Byrådet – godkendelse af endeligt regnskab 2014 he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>under Spar/lån 2014&lt;&gt;2015 (drifts- og anlægsove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>førsler).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A258BC" w:rsidRDefault="0005761E" w:rsidP="00A258BC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A258BC" w:rsidRDefault="0005761E" w:rsidP="00A258BC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600D8">
        <w:tc>
          <w:tcPr>
            <w:tcW w:w="1242" w:type="dxa"/>
            <w:shd w:val="clear" w:color="auto" w:fill="C6D9F1" w:themeFill="text2" w:themeFillTint="33"/>
          </w:tcPr>
          <w:p w:rsidR="0005761E" w:rsidRPr="001643F1" w:rsidRDefault="00166069" w:rsidP="001A645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  <w:r w:rsidR="0005761E" w:rsidRPr="001643F1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05761E" w:rsidRPr="001A6450" w:rsidRDefault="0005761E" w:rsidP="001660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Indberetning af prognosetal for </w:t>
            </w:r>
            <w:r w:rsidR="00166069">
              <w:rPr>
                <w:rFonts w:ascii="Verdana" w:hAnsi="Verdana"/>
                <w:sz w:val="20"/>
                <w:szCs w:val="20"/>
              </w:rPr>
              <w:t xml:space="preserve">regnskab </w:t>
            </w:r>
            <w:r>
              <w:rPr>
                <w:rFonts w:ascii="Verdana" w:hAnsi="Verdana"/>
                <w:sz w:val="20"/>
                <w:szCs w:val="20"/>
              </w:rPr>
              <w:t xml:space="preserve">2015 til KL med frist d. </w:t>
            </w:r>
            <w:r w:rsidR="00166069">
              <w:rPr>
                <w:rFonts w:ascii="Verdana" w:hAnsi="Verdana"/>
                <w:sz w:val="20"/>
                <w:szCs w:val="20"/>
              </w:rPr>
              <w:t>20</w:t>
            </w:r>
            <w:r>
              <w:rPr>
                <w:rFonts w:ascii="Verdana" w:hAnsi="Verdana"/>
                <w:sz w:val="20"/>
                <w:szCs w:val="20"/>
              </w:rPr>
              <w:t>. april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874358" w:rsidRDefault="0005761E" w:rsidP="001A6450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C61E3D" w:rsidRPr="00A803DE" w:rsidTr="000600D8">
        <w:tc>
          <w:tcPr>
            <w:tcW w:w="1242" w:type="dxa"/>
            <w:shd w:val="clear" w:color="auto" w:fill="C6D9F1" w:themeFill="text2" w:themeFillTint="33"/>
          </w:tcPr>
          <w:p w:rsidR="00C61E3D" w:rsidRDefault="00C61E3D" w:rsidP="001A645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C61E3D" w:rsidRDefault="00C61E3D" w:rsidP="001660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K98-møde</w:t>
            </w:r>
          </w:p>
        </w:tc>
        <w:tc>
          <w:tcPr>
            <w:tcW w:w="0" w:type="auto"/>
            <w:shd w:val="clear" w:color="auto" w:fill="FFFFFF" w:themeFill="background1"/>
          </w:tcPr>
          <w:p w:rsidR="00C61E3D" w:rsidRPr="00874358" w:rsidRDefault="00C61E3D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61E3D" w:rsidRPr="00874358" w:rsidRDefault="00C61E3D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C61E3D" w:rsidRPr="00874358" w:rsidRDefault="00C61E3D" w:rsidP="001A6450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33AAB">
        <w:tc>
          <w:tcPr>
            <w:tcW w:w="9606" w:type="dxa"/>
            <w:gridSpan w:val="5"/>
          </w:tcPr>
          <w:p w:rsidR="0005761E" w:rsidRPr="00874358" w:rsidRDefault="0005761E" w:rsidP="008C3D6D">
            <w:pPr>
              <w:spacing w:line="276" w:lineRule="auto"/>
              <w:rPr>
                <w:rFonts w:ascii="Verdana" w:hAnsi="Verdana"/>
                <w:b/>
              </w:rPr>
            </w:pPr>
            <w:r w:rsidRPr="00874358">
              <w:rPr>
                <w:rFonts w:ascii="Verdana" w:hAnsi="Verdana"/>
                <w:b/>
              </w:rPr>
              <w:t>MAJ</w:t>
            </w:r>
          </w:p>
        </w:tc>
      </w:tr>
      <w:tr w:rsidR="0005761E" w:rsidRPr="00A803DE" w:rsidTr="000600D8">
        <w:tc>
          <w:tcPr>
            <w:tcW w:w="1242" w:type="dxa"/>
            <w:shd w:val="clear" w:color="auto" w:fill="C6D9F1" w:themeFill="text2" w:themeFillTint="33"/>
          </w:tcPr>
          <w:p w:rsidR="0005761E" w:rsidRDefault="0005761E" w:rsidP="0087435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0" w:type="dxa"/>
            <w:shd w:val="clear" w:color="auto" w:fill="C6D9F1" w:themeFill="text2" w:themeFillTint="33"/>
          </w:tcPr>
          <w:p w:rsidR="0005761E" w:rsidRDefault="0005761E" w:rsidP="007320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 gennemfører som forberedelse til økonomiforhan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lingerne </w:t>
            </w:r>
            <w:r w:rsidR="00732002">
              <w:rPr>
                <w:rFonts w:ascii="Verdana" w:hAnsi="Verdana"/>
                <w:sz w:val="20"/>
                <w:szCs w:val="20"/>
              </w:rPr>
              <w:t>spørgeskema</w:t>
            </w:r>
            <w:r>
              <w:rPr>
                <w:rFonts w:ascii="Verdana" w:hAnsi="Verdana"/>
                <w:sz w:val="20"/>
                <w:szCs w:val="20"/>
              </w:rPr>
              <w:t>undersøgelse</w:t>
            </w:r>
            <w:r w:rsidR="00732002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2002">
              <w:rPr>
                <w:rFonts w:ascii="Verdana" w:hAnsi="Verdana"/>
                <w:sz w:val="20"/>
                <w:szCs w:val="20"/>
              </w:rPr>
              <w:t>vedr. emner, der kan forventes at blive centrale forhandlingstemaer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1F66A5" w:rsidRDefault="0005761E" w:rsidP="001F66A5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1F66A5" w:rsidRDefault="0005761E" w:rsidP="001F66A5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600D8">
        <w:tc>
          <w:tcPr>
            <w:tcW w:w="1242" w:type="dxa"/>
            <w:shd w:val="clear" w:color="auto" w:fill="C6D9F1" w:themeFill="text2" w:themeFillTint="33"/>
          </w:tcPr>
          <w:p w:rsidR="0005761E" w:rsidRPr="001643F1" w:rsidRDefault="00732002" w:rsidP="008743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4</w:t>
            </w:r>
            <w:r w:rsidR="0005761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05761E" w:rsidRDefault="0005761E" w:rsidP="007320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Borgmestermøde</w:t>
            </w:r>
            <w:r w:rsidR="00732002">
              <w:rPr>
                <w:rFonts w:ascii="Verdana" w:hAnsi="Verdana"/>
                <w:sz w:val="20"/>
                <w:szCs w:val="20"/>
              </w:rPr>
              <w:t>. Sammenfatning på drøftelserne på de regionale møder samt drøftelse af prognosen for regnskab 2015.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1F66A5" w:rsidRDefault="0005761E" w:rsidP="001F66A5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1F66A5" w:rsidRDefault="0005761E" w:rsidP="001F66A5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9C6130" w:rsidRPr="00A803DE" w:rsidTr="009C6130">
        <w:tc>
          <w:tcPr>
            <w:tcW w:w="1242" w:type="dxa"/>
            <w:shd w:val="clear" w:color="auto" w:fill="auto"/>
          </w:tcPr>
          <w:p w:rsidR="009C6130" w:rsidRPr="001643F1" w:rsidRDefault="009C6130" w:rsidP="000D374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0" w:type="dxa"/>
            <w:shd w:val="clear" w:color="auto" w:fill="auto"/>
          </w:tcPr>
          <w:p w:rsidR="009C6130" w:rsidRDefault="009C6130" w:rsidP="000D374B">
            <w:pPr>
              <w:rPr>
                <w:rFonts w:ascii="Verdana" w:hAnsi="Verdana"/>
                <w:sz w:val="20"/>
                <w:szCs w:val="20"/>
              </w:rPr>
            </w:pPr>
            <w:r w:rsidRPr="000051DF">
              <w:rPr>
                <w:rFonts w:ascii="Verdana" w:hAnsi="Verdana"/>
                <w:sz w:val="20"/>
                <w:szCs w:val="20"/>
              </w:rPr>
              <w:t>Anlægsseminar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9C6130" w:rsidRPr="000051DF" w:rsidRDefault="009C6130" w:rsidP="000D37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Status på anlægssiden, kommunens ejendomsmasse, udvalgenes anlægsønsker, anlægsstyring, demografi- udviklingen.</w:t>
            </w:r>
          </w:p>
        </w:tc>
        <w:tc>
          <w:tcPr>
            <w:tcW w:w="0" w:type="auto"/>
            <w:shd w:val="clear" w:color="auto" w:fill="FFFFFF" w:themeFill="background1"/>
          </w:tcPr>
          <w:p w:rsidR="009C6130" w:rsidRPr="00874358" w:rsidRDefault="009C6130" w:rsidP="000D374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C6130" w:rsidRPr="00874358" w:rsidRDefault="009C6130" w:rsidP="000D374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9C6130" w:rsidRPr="00874358" w:rsidRDefault="009C6130" w:rsidP="000D374B">
            <w:pPr>
              <w:jc w:val="center"/>
              <w:rPr>
                <w:rFonts w:ascii="Verdana" w:hAnsi="Verdana"/>
              </w:rPr>
            </w:pPr>
          </w:p>
        </w:tc>
      </w:tr>
      <w:tr w:rsidR="0005761E" w:rsidRPr="00A803DE" w:rsidTr="000600D8">
        <w:tc>
          <w:tcPr>
            <w:tcW w:w="1242" w:type="dxa"/>
            <w:shd w:val="clear" w:color="auto" w:fill="FFFFFF" w:themeFill="background1"/>
          </w:tcPr>
          <w:p w:rsidR="0005761E" w:rsidRPr="001643F1" w:rsidRDefault="0005761E" w:rsidP="00874358">
            <w:pPr>
              <w:rPr>
                <w:rFonts w:ascii="Verdana" w:hAnsi="Verdana"/>
                <w:sz w:val="16"/>
                <w:szCs w:val="16"/>
              </w:rPr>
            </w:pPr>
            <w:r w:rsidRPr="001643F1">
              <w:rPr>
                <w:rFonts w:ascii="Verdana" w:hAnsi="Verdana"/>
                <w:sz w:val="16"/>
                <w:szCs w:val="16"/>
              </w:rPr>
              <w:t>12.</w:t>
            </w:r>
          </w:p>
        </w:tc>
        <w:tc>
          <w:tcPr>
            <w:tcW w:w="5900" w:type="dxa"/>
            <w:shd w:val="clear" w:color="auto" w:fill="FFFFFF" w:themeFill="background1"/>
          </w:tcPr>
          <w:p w:rsidR="0005761E" w:rsidRDefault="0005761E" w:rsidP="006936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Økonomiudvalget</w:t>
            </w:r>
          </w:p>
          <w:p w:rsidR="002C7DAD" w:rsidRPr="002C7DAD" w:rsidRDefault="0005761E" w:rsidP="00C61E3D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15664D">
              <w:rPr>
                <w:rFonts w:ascii="Verdana" w:hAnsi="Verdana"/>
                <w:sz w:val="20"/>
                <w:szCs w:val="20"/>
              </w:rPr>
              <w:t>Forelæggelse af 1. budget</w:t>
            </w:r>
            <w:r w:rsidR="00A327F7">
              <w:rPr>
                <w:rFonts w:ascii="Verdana" w:hAnsi="Verdana"/>
                <w:sz w:val="20"/>
                <w:szCs w:val="20"/>
              </w:rPr>
              <w:t>opfølgning</w:t>
            </w:r>
            <w:r w:rsidRPr="0015664D">
              <w:rPr>
                <w:rFonts w:ascii="Verdana" w:hAnsi="Verdana"/>
                <w:sz w:val="20"/>
                <w:szCs w:val="20"/>
              </w:rPr>
              <w:t xml:space="preserve"> 2015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0051DF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600D8">
        <w:tc>
          <w:tcPr>
            <w:tcW w:w="1242" w:type="dxa"/>
            <w:shd w:val="clear" w:color="auto" w:fill="FFFFFF" w:themeFill="background1"/>
          </w:tcPr>
          <w:p w:rsidR="0005761E" w:rsidRDefault="0005761E" w:rsidP="00874358">
            <w:pPr>
              <w:rPr>
                <w:rFonts w:ascii="Verdana" w:hAnsi="Verdana"/>
                <w:sz w:val="16"/>
                <w:szCs w:val="16"/>
              </w:rPr>
            </w:pPr>
            <w:r w:rsidRPr="001643F1">
              <w:rPr>
                <w:rFonts w:ascii="Verdana" w:hAnsi="Verdana"/>
                <w:sz w:val="16"/>
                <w:szCs w:val="16"/>
              </w:rPr>
              <w:t>18.</w:t>
            </w:r>
          </w:p>
          <w:p w:rsidR="002C7DAD" w:rsidRPr="001643F1" w:rsidRDefault="002C7DAD" w:rsidP="0087435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0" w:type="dxa"/>
            <w:shd w:val="clear" w:color="auto" w:fill="FFFFFF" w:themeFill="background1"/>
          </w:tcPr>
          <w:p w:rsidR="0005761E" w:rsidRDefault="0005761E" w:rsidP="006936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Byrådet</w:t>
            </w:r>
          </w:p>
          <w:p w:rsidR="0005761E" w:rsidRPr="0015664D" w:rsidRDefault="0005761E" w:rsidP="00A327F7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15664D">
              <w:rPr>
                <w:rFonts w:ascii="Verdana" w:hAnsi="Verdana"/>
                <w:sz w:val="20"/>
                <w:szCs w:val="20"/>
              </w:rPr>
              <w:t>Forelæggelse af 1. budget</w:t>
            </w:r>
            <w:r w:rsidR="00A327F7">
              <w:rPr>
                <w:rFonts w:ascii="Verdana" w:hAnsi="Verdana"/>
                <w:sz w:val="20"/>
                <w:szCs w:val="20"/>
              </w:rPr>
              <w:t>opfølgning</w:t>
            </w:r>
            <w:r w:rsidRPr="0015664D">
              <w:rPr>
                <w:rFonts w:ascii="Verdana" w:hAnsi="Verdana"/>
                <w:sz w:val="20"/>
                <w:szCs w:val="20"/>
              </w:rPr>
              <w:t xml:space="preserve"> 2015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0051DF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600D8">
        <w:tc>
          <w:tcPr>
            <w:tcW w:w="1242" w:type="dxa"/>
            <w:shd w:val="clear" w:color="auto" w:fill="FFFFFF" w:themeFill="background1"/>
          </w:tcPr>
          <w:p w:rsidR="0005761E" w:rsidRPr="001643F1" w:rsidRDefault="0005761E" w:rsidP="00874358">
            <w:pPr>
              <w:rPr>
                <w:rFonts w:ascii="Verdana" w:hAnsi="Verdana"/>
                <w:sz w:val="16"/>
                <w:szCs w:val="16"/>
              </w:rPr>
            </w:pPr>
            <w:r w:rsidRPr="001643F1">
              <w:rPr>
                <w:rFonts w:ascii="Verdana" w:hAnsi="Verdana"/>
                <w:sz w:val="16"/>
                <w:szCs w:val="16"/>
              </w:rPr>
              <w:t xml:space="preserve">19. </w:t>
            </w:r>
          </w:p>
        </w:tc>
        <w:tc>
          <w:tcPr>
            <w:tcW w:w="5900" w:type="dxa"/>
            <w:shd w:val="clear" w:color="auto" w:fill="FFFFFF" w:themeFill="background1"/>
          </w:tcPr>
          <w:p w:rsidR="0005761E" w:rsidRPr="00A803DE" w:rsidRDefault="0005761E" w:rsidP="006936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Drøftelse af ny effektiviseringsstrategi samt målsætni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ger i budgetlægningen for 2016-19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0051DF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33AAB">
        <w:tc>
          <w:tcPr>
            <w:tcW w:w="9606" w:type="dxa"/>
            <w:gridSpan w:val="5"/>
          </w:tcPr>
          <w:p w:rsidR="0005761E" w:rsidRPr="00874358" w:rsidRDefault="0005761E" w:rsidP="008C3D6D">
            <w:pPr>
              <w:spacing w:line="276" w:lineRule="auto"/>
              <w:rPr>
                <w:rFonts w:ascii="Verdana" w:hAnsi="Verdana"/>
                <w:b/>
              </w:rPr>
            </w:pPr>
            <w:r w:rsidRPr="00874358">
              <w:rPr>
                <w:rFonts w:ascii="Verdana" w:hAnsi="Verdana"/>
                <w:b/>
              </w:rPr>
              <w:t>JUNI</w:t>
            </w:r>
          </w:p>
        </w:tc>
      </w:tr>
      <w:tr w:rsidR="0005761E" w:rsidRPr="00A803DE" w:rsidTr="000600D8">
        <w:tc>
          <w:tcPr>
            <w:tcW w:w="1242" w:type="dxa"/>
            <w:shd w:val="clear" w:color="auto" w:fill="C6D9F1" w:themeFill="text2" w:themeFillTint="33"/>
          </w:tcPr>
          <w:p w:rsidR="0005761E" w:rsidRPr="00033AAB" w:rsidRDefault="0005761E" w:rsidP="00017F3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Primo juni 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05761E" w:rsidRDefault="00017F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="0005761E">
              <w:rPr>
                <w:rFonts w:ascii="Verdana" w:hAnsi="Verdana"/>
                <w:sz w:val="20"/>
                <w:szCs w:val="20"/>
              </w:rPr>
              <w:t>kstraordinært repræsentantskabsmøde. Status for økonomiforhandlingerne drøftes.</w:t>
            </w:r>
          </w:p>
          <w:p w:rsidR="0005761E" w:rsidRDefault="0005761E">
            <w:pPr>
              <w:rPr>
                <w:rFonts w:ascii="Verdana" w:hAnsi="Verdana"/>
                <w:sz w:val="20"/>
                <w:szCs w:val="20"/>
              </w:rPr>
            </w:pPr>
          </w:p>
          <w:p w:rsidR="0005761E" w:rsidRPr="000051DF" w:rsidRDefault="0005761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KL`s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sekretariat afholder orienteringsmøder landet over om indholdet i en eventuel økonomiaftale.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68328E" w:rsidRDefault="0005761E" w:rsidP="0068328E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68328E" w:rsidRDefault="0005761E" w:rsidP="0068328E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600D8">
        <w:tc>
          <w:tcPr>
            <w:tcW w:w="1242" w:type="dxa"/>
            <w:shd w:val="clear" w:color="auto" w:fill="FFFFFF" w:themeFill="background1"/>
          </w:tcPr>
          <w:p w:rsidR="0005761E" w:rsidRDefault="0005761E" w:rsidP="00874358">
            <w:pPr>
              <w:rPr>
                <w:rFonts w:ascii="Verdana" w:hAnsi="Verdana"/>
                <w:sz w:val="16"/>
                <w:szCs w:val="16"/>
              </w:rPr>
            </w:pPr>
            <w:r w:rsidRPr="001643F1">
              <w:rPr>
                <w:rFonts w:ascii="Verdana" w:hAnsi="Verdana"/>
                <w:sz w:val="16"/>
                <w:szCs w:val="16"/>
              </w:rPr>
              <w:t xml:space="preserve">18. </w:t>
            </w:r>
          </w:p>
          <w:p w:rsidR="002C7DAD" w:rsidRPr="001643F1" w:rsidRDefault="002C7DAD" w:rsidP="008743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kl. 12-15</w:t>
            </w:r>
          </w:p>
        </w:tc>
        <w:tc>
          <w:tcPr>
            <w:tcW w:w="5900" w:type="dxa"/>
            <w:shd w:val="clear" w:color="auto" w:fill="FFFFFF" w:themeFill="background1"/>
          </w:tcPr>
          <w:p w:rsidR="0005761E" w:rsidRPr="000051DF" w:rsidRDefault="0005761E">
            <w:pPr>
              <w:rPr>
                <w:rFonts w:ascii="Verdana" w:hAnsi="Verdana"/>
                <w:sz w:val="20"/>
                <w:szCs w:val="20"/>
              </w:rPr>
            </w:pPr>
            <w:r w:rsidRPr="000051DF">
              <w:rPr>
                <w:rFonts w:ascii="Verdana" w:hAnsi="Verdana"/>
                <w:sz w:val="20"/>
                <w:szCs w:val="20"/>
              </w:rPr>
              <w:t>Temamøde</w:t>
            </w:r>
            <w:r>
              <w:rPr>
                <w:rFonts w:ascii="Verdana" w:hAnsi="Verdana"/>
                <w:sz w:val="20"/>
                <w:szCs w:val="20"/>
              </w:rPr>
              <w:t xml:space="preserve"> for byrådet</w:t>
            </w:r>
          </w:p>
          <w:p w:rsidR="0005761E" w:rsidRPr="000051DF" w:rsidRDefault="0005761E">
            <w:pPr>
              <w:rPr>
                <w:rFonts w:ascii="Verdana" w:hAnsi="Verdana"/>
                <w:sz w:val="20"/>
                <w:szCs w:val="20"/>
              </w:rPr>
            </w:pPr>
            <w:r w:rsidRPr="000051DF">
              <w:rPr>
                <w:rFonts w:ascii="Verdana" w:hAnsi="Verdana"/>
                <w:sz w:val="20"/>
                <w:szCs w:val="20"/>
              </w:rPr>
              <w:t>Årets kommuneaftale og konsekvenser for Fredericia.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033AAB" w:rsidRDefault="0005761E" w:rsidP="00033AA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E53754">
        <w:tc>
          <w:tcPr>
            <w:tcW w:w="1242" w:type="dxa"/>
            <w:shd w:val="clear" w:color="auto" w:fill="auto"/>
          </w:tcPr>
          <w:p w:rsidR="0005761E" w:rsidRPr="001643F1" w:rsidRDefault="0005761E" w:rsidP="0087435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643F1">
              <w:rPr>
                <w:rFonts w:ascii="Verdana" w:hAnsi="Verdana"/>
                <w:sz w:val="16"/>
                <w:szCs w:val="16"/>
              </w:rPr>
              <w:t>xx</w:t>
            </w:r>
            <w:proofErr w:type="spellEnd"/>
            <w:r w:rsidRPr="001643F1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5900" w:type="dxa"/>
            <w:shd w:val="clear" w:color="auto" w:fill="auto"/>
          </w:tcPr>
          <w:p w:rsidR="0005761E" w:rsidRPr="000051DF" w:rsidRDefault="0005761E" w:rsidP="003D3EAD">
            <w:pPr>
              <w:rPr>
                <w:rFonts w:ascii="Verdana" w:hAnsi="Verdana"/>
                <w:sz w:val="20"/>
                <w:szCs w:val="20"/>
              </w:rPr>
            </w:pPr>
            <w:r w:rsidRPr="000051DF">
              <w:rPr>
                <w:rFonts w:ascii="Verdana" w:hAnsi="Verdana"/>
                <w:sz w:val="20"/>
                <w:szCs w:val="20"/>
              </w:rPr>
              <w:t>Orienteringsmøde MED/TR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051DF">
              <w:rPr>
                <w:rFonts w:ascii="Verdana" w:hAnsi="Verdana"/>
                <w:sz w:val="20"/>
                <w:szCs w:val="20"/>
              </w:rPr>
              <w:t>om årets kommuneaftale og konsekvenser for Fredericia.</w:t>
            </w:r>
          </w:p>
        </w:tc>
        <w:tc>
          <w:tcPr>
            <w:tcW w:w="0" w:type="auto"/>
            <w:shd w:val="clear" w:color="auto" w:fill="auto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5761E" w:rsidRPr="00033AAB" w:rsidRDefault="0005761E" w:rsidP="00033AA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33AAB">
        <w:tc>
          <w:tcPr>
            <w:tcW w:w="9606" w:type="dxa"/>
            <w:gridSpan w:val="5"/>
          </w:tcPr>
          <w:p w:rsidR="0005761E" w:rsidRPr="00874358" w:rsidRDefault="0005761E" w:rsidP="008C3D6D">
            <w:pPr>
              <w:spacing w:line="276" w:lineRule="auto"/>
              <w:rPr>
                <w:rFonts w:ascii="Verdana" w:hAnsi="Verdana"/>
                <w:b/>
              </w:rPr>
            </w:pPr>
            <w:r w:rsidRPr="00874358">
              <w:rPr>
                <w:rFonts w:ascii="Verdana" w:hAnsi="Verdana"/>
                <w:b/>
              </w:rPr>
              <w:t>AUGUST</w:t>
            </w:r>
          </w:p>
        </w:tc>
      </w:tr>
      <w:tr w:rsidR="0005761E" w:rsidRPr="00A803DE" w:rsidTr="000600D8">
        <w:tc>
          <w:tcPr>
            <w:tcW w:w="1242" w:type="dxa"/>
            <w:shd w:val="clear" w:color="auto" w:fill="FFFFFF" w:themeFill="background1"/>
          </w:tcPr>
          <w:p w:rsidR="0005761E" w:rsidRPr="001643F1" w:rsidRDefault="0005761E" w:rsidP="008743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</w:t>
            </w:r>
          </w:p>
        </w:tc>
        <w:tc>
          <w:tcPr>
            <w:tcW w:w="5900" w:type="dxa"/>
            <w:shd w:val="clear" w:color="auto" w:fill="FFFFFF" w:themeFill="background1"/>
          </w:tcPr>
          <w:p w:rsidR="0005761E" w:rsidRPr="00811A95" w:rsidRDefault="000576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Direktionen – gennemgang af aktuelt økonomisk råd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rum samt gennemgang af det administrative budgeto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>
              <w:rPr>
                <w:rFonts w:ascii="Verdana" w:hAnsi="Verdana"/>
                <w:sz w:val="20"/>
                <w:szCs w:val="20"/>
              </w:rPr>
              <w:t>læg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EA65C4" w:rsidRDefault="0005761E" w:rsidP="00EA65C4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EA65C4" w:rsidRDefault="0005761E" w:rsidP="00EA65C4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C7DAD" w:rsidRPr="00A803DE" w:rsidTr="002C7DAD">
        <w:tc>
          <w:tcPr>
            <w:tcW w:w="1242" w:type="dxa"/>
            <w:shd w:val="clear" w:color="auto" w:fill="C6D9F1" w:themeFill="text2" w:themeFillTint="33"/>
          </w:tcPr>
          <w:p w:rsidR="002C7DAD" w:rsidRPr="001643F1" w:rsidRDefault="002C7DAD" w:rsidP="002C7DA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2C7DAD" w:rsidRPr="00811A95" w:rsidRDefault="002C7DAD" w:rsidP="002C7D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Indberetning af prognosetal for budget 2016 og reg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skab 2015 til KL med frist d. 20. august</w:t>
            </w:r>
          </w:p>
        </w:tc>
        <w:tc>
          <w:tcPr>
            <w:tcW w:w="0" w:type="auto"/>
            <w:shd w:val="clear" w:color="auto" w:fill="FFFFFF" w:themeFill="background1"/>
          </w:tcPr>
          <w:p w:rsidR="002C7DAD" w:rsidRPr="001746A8" w:rsidRDefault="002C7DAD" w:rsidP="002C7DAD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C7DAD" w:rsidRPr="00874358" w:rsidRDefault="002C7DAD" w:rsidP="002C7DA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2C7DAD" w:rsidRPr="001746A8" w:rsidRDefault="002C7DAD" w:rsidP="002C7DAD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600D8">
        <w:tc>
          <w:tcPr>
            <w:tcW w:w="1242" w:type="dxa"/>
            <w:shd w:val="clear" w:color="auto" w:fill="FFFFFF" w:themeFill="background1"/>
          </w:tcPr>
          <w:p w:rsidR="002C7DAD" w:rsidRDefault="002C7DAD" w:rsidP="008743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27. </w:t>
            </w:r>
          </w:p>
          <w:p w:rsidR="0005761E" w:rsidRPr="001643F1" w:rsidRDefault="002C7DAD" w:rsidP="008743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kl. 10-16</w:t>
            </w:r>
            <w:r w:rsidR="0005761E" w:rsidRPr="001643F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900" w:type="dxa"/>
            <w:shd w:val="clear" w:color="auto" w:fill="FFFFFF" w:themeFill="background1"/>
          </w:tcPr>
          <w:p w:rsidR="0005761E" w:rsidRPr="00811A95" w:rsidRDefault="0005761E">
            <w:pPr>
              <w:rPr>
                <w:rFonts w:ascii="Verdana" w:hAnsi="Verdana"/>
                <w:sz w:val="20"/>
                <w:szCs w:val="20"/>
              </w:rPr>
            </w:pPr>
            <w:r w:rsidRPr="00811A95">
              <w:rPr>
                <w:rFonts w:ascii="Verdana" w:hAnsi="Verdana"/>
                <w:sz w:val="20"/>
                <w:szCs w:val="20"/>
              </w:rPr>
              <w:t>Budgetseminar</w:t>
            </w:r>
            <w:r>
              <w:rPr>
                <w:rFonts w:ascii="Verdana" w:hAnsi="Verdana"/>
                <w:sz w:val="20"/>
                <w:szCs w:val="20"/>
              </w:rPr>
              <w:t xml:space="preserve"> for byrådet</w:t>
            </w:r>
          </w:p>
          <w:p w:rsidR="0005761E" w:rsidRPr="00811A95" w:rsidRDefault="000576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033AAB" w:rsidRDefault="0005761E" w:rsidP="00033AA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2C7DAD">
        <w:tc>
          <w:tcPr>
            <w:tcW w:w="1242" w:type="dxa"/>
            <w:shd w:val="clear" w:color="auto" w:fill="auto"/>
          </w:tcPr>
          <w:p w:rsidR="0005761E" w:rsidRDefault="00017F3E" w:rsidP="002C7DA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2C7DAD">
              <w:rPr>
                <w:rFonts w:ascii="Verdana" w:hAnsi="Verdana"/>
                <w:sz w:val="16"/>
                <w:szCs w:val="16"/>
              </w:rPr>
              <w:t>8</w:t>
            </w:r>
            <w:r w:rsidR="0005761E">
              <w:rPr>
                <w:rFonts w:ascii="Verdana" w:hAnsi="Verdana"/>
                <w:sz w:val="16"/>
                <w:szCs w:val="16"/>
              </w:rPr>
              <w:t>.</w:t>
            </w:r>
          </w:p>
          <w:p w:rsidR="002C7DAD" w:rsidRPr="001643F1" w:rsidRDefault="002C7DAD" w:rsidP="002C7DA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kl. 14</w:t>
            </w:r>
          </w:p>
        </w:tc>
        <w:tc>
          <w:tcPr>
            <w:tcW w:w="5900" w:type="dxa"/>
            <w:shd w:val="clear" w:color="auto" w:fill="auto"/>
          </w:tcPr>
          <w:p w:rsidR="0005761E" w:rsidRPr="00811A95" w:rsidRDefault="002C7DAD" w:rsidP="00017F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Borgmesteren afholder pressemøde omkring budgetfo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>slaget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2C7DAD" w:rsidRDefault="0005761E" w:rsidP="002C7DAD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2C7DAD" w:rsidRDefault="0005761E" w:rsidP="002C7DAD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33AAB">
        <w:tc>
          <w:tcPr>
            <w:tcW w:w="9606" w:type="dxa"/>
            <w:gridSpan w:val="5"/>
          </w:tcPr>
          <w:p w:rsidR="0005761E" w:rsidRPr="00874358" w:rsidRDefault="0005761E" w:rsidP="008C3D6D">
            <w:pPr>
              <w:spacing w:line="360" w:lineRule="auto"/>
              <w:rPr>
                <w:rFonts w:ascii="Verdana" w:hAnsi="Verdana"/>
                <w:b/>
              </w:rPr>
            </w:pPr>
            <w:r w:rsidRPr="00874358">
              <w:rPr>
                <w:rFonts w:ascii="Verdana" w:hAnsi="Verdana"/>
                <w:b/>
              </w:rPr>
              <w:t>SEPTEMBER</w:t>
            </w:r>
          </w:p>
        </w:tc>
      </w:tr>
      <w:tr w:rsidR="0005761E" w:rsidRPr="00A803DE" w:rsidTr="000600D8">
        <w:tc>
          <w:tcPr>
            <w:tcW w:w="1242" w:type="dxa"/>
            <w:shd w:val="clear" w:color="auto" w:fill="FFFFFF" w:themeFill="background1"/>
          </w:tcPr>
          <w:p w:rsidR="0005761E" w:rsidRPr="001643F1" w:rsidRDefault="0005761E" w:rsidP="00AD2EDB">
            <w:pPr>
              <w:rPr>
                <w:rFonts w:ascii="Verdana" w:hAnsi="Verdana"/>
                <w:sz w:val="16"/>
                <w:szCs w:val="16"/>
              </w:rPr>
            </w:pPr>
            <w:r w:rsidRPr="001643F1">
              <w:rPr>
                <w:rFonts w:ascii="Verdana" w:hAnsi="Verdana"/>
                <w:sz w:val="16"/>
                <w:szCs w:val="16"/>
              </w:rPr>
              <w:t xml:space="preserve">1. </w:t>
            </w:r>
          </w:p>
        </w:tc>
        <w:tc>
          <w:tcPr>
            <w:tcW w:w="5900" w:type="dxa"/>
            <w:shd w:val="clear" w:color="auto" w:fill="FFFFFF" w:themeFill="background1"/>
          </w:tcPr>
          <w:p w:rsidR="0005761E" w:rsidRDefault="0005761E" w:rsidP="005A7B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Økonomiudvalget</w:t>
            </w:r>
          </w:p>
          <w:p w:rsidR="0005761E" w:rsidRPr="005A7B7D" w:rsidRDefault="0005761E" w:rsidP="004E1D1D">
            <w:pPr>
              <w:pStyle w:val="Listeafsnit"/>
              <w:numPr>
                <w:ilvl w:val="0"/>
                <w:numId w:val="5"/>
              </w:numPr>
              <w:ind w:left="45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Pr="005A7B7D">
              <w:rPr>
                <w:rFonts w:ascii="Verdana" w:hAnsi="Verdana"/>
                <w:sz w:val="20"/>
                <w:szCs w:val="20"/>
              </w:rPr>
              <w:t>behandling af budget 2016 og overslagsårene 2017-2019</w:t>
            </w:r>
          </w:p>
          <w:p w:rsidR="0005761E" w:rsidRPr="005A7B7D" w:rsidRDefault="0005761E" w:rsidP="004E1D1D">
            <w:pPr>
              <w:pStyle w:val="Listeafsnit"/>
              <w:numPr>
                <w:ilvl w:val="0"/>
                <w:numId w:val="6"/>
              </w:numPr>
              <w:ind w:left="45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Forelæggelse af 2. budgetopfølgning 2015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033AAB" w:rsidRDefault="0005761E" w:rsidP="00033AA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E53754">
        <w:tc>
          <w:tcPr>
            <w:tcW w:w="1242" w:type="dxa"/>
            <w:shd w:val="clear" w:color="auto" w:fill="auto"/>
          </w:tcPr>
          <w:p w:rsidR="0005761E" w:rsidRPr="001643F1" w:rsidRDefault="002C7DA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05761E" w:rsidRPr="001643F1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05761E" w:rsidRPr="001643F1" w:rsidRDefault="0005761E" w:rsidP="00487A2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0" w:type="dxa"/>
            <w:shd w:val="clear" w:color="auto" w:fill="auto"/>
          </w:tcPr>
          <w:p w:rsidR="0005761E" w:rsidRPr="00811A95" w:rsidRDefault="0005761E" w:rsidP="00A70C98">
            <w:pPr>
              <w:rPr>
                <w:rFonts w:ascii="Verdana" w:hAnsi="Verdana"/>
                <w:sz w:val="20"/>
                <w:szCs w:val="20"/>
              </w:rPr>
            </w:pPr>
            <w:r w:rsidRPr="00811A95">
              <w:rPr>
                <w:rFonts w:ascii="Verdana" w:hAnsi="Verdana"/>
                <w:sz w:val="20"/>
                <w:szCs w:val="20"/>
              </w:rPr>
              <w:t>Orienteringsmøde MED/TR om kommunens økonomi og budgetforslag til 1. behandling.</w:t>
            </w:r>
          </w:p>
        </w:tc>
        <w:tc>
          <w:tcPr>
            <w:tcW w:w="0" w:type="auto"/>
            <w:shd w:val="clear" w:color="auto" w:fill="auto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5761E" w:rsidRPr="00033AAB" w:rsidRDefault="0005761E" w:rsidP="00033AA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600D8">
        <w:tc>
          <w:tcPr>
            <w:tcW w:w="1242" w:type="dxa"/>
            <w:shd w:val="clear" w:color="auto" w:fill="FFFFFF" w:themeFill="background1"/>
          </w:tcPr>
          <w:p w:rsidR="0005761E" w:rsidRPr="001643F1" w:rsidRDefault="0005761E" w:rsidP="002C7DAD">
            <w:pPr>
              <w:rPr>
                <w:rFonts w:ascii="Verdana" w:hAnsi="Verdana"/>
                <w:sz w:val="16"/>
                <w:szCs w:val="16"/>
              </w:rPr>
            </w:pPr>
            <w:r w:rsidRPr="001643F1">
              <w:rPr>
                <w:rFonts w:ascii="Verdana" w:hAnsi="Verdana"/>
                <w:sz w:val="16"/>
                <w:szCs w:val="16"/>
              </w:rPr>
              <w:t xml:space="preserve">1. – </w:t>
            </w:r>
            <w:r w:rsidR="002C7DAD">
              <w:rPr>
                <w:rFonts w:ascii="Verdana" w:hAnsi="Verdana"/>
                <w:sz w:val="16"/>
                <w:szCs w:val="16"/>
              </w:rPr>
              <w:t>14.</w:t>
            </w:r>
            <w:r w:rsidRPr="001643F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900" w:type="dxa"/>
            <w:shd w:val="clear" w:color="auto" w:fill="FFFFFF" w:themeFill="background1"/>
          </w:tcPr>
          <w:p w:rsidR="0005761E" w:rsidRPr="00811A95" w:rsidRDefault="0005761E" w:rsidP="001566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Høring </w:t>
            </w:r>
            <w:r w:rsidR="00C61E3D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 xml:space="preserve"> b</w:t>
            </w:r>
            <w:r w:rsidRPr="00811A95">
              <w:rPr>
                <w:rFonts w:ascii="Verdana" w:hAnsi="Verdana"/>
                <w:sz w:val="20"/>
                <w:szCs w:val="20"/>
              </w:rPr>
              <w:t xml:space="preserve">udgetforslaget </w:t>
            </w:r>
            <w:r>
              <w:rPr>
                <w:rFonts w:ascii="Verdana" w:hAnsi="Verdana"/>
                <w:sz w:val="20"/>
                <w:szCs w:val="20"/>
              </w:rPr>
              <w:t xml:space="preserve">sendes </w:t>
            </w:r>
            <w:r w:rsidRPr="00811A95">
              <w:rPr>
                <w:rFonts w:ascii="Verdana" w:hAnsi="Verdana"/>
                <w:sz w:val="20"/>
                <w:szCs w:val="20"/>
              </w:rPr>
              <w:t xml:space="preserve">i høring </w:t>
            </w:r>
            <w:r>
              <w:rPr>
                <w:rFonts w:ascii="Verdana" w:hAnsi="Verdana"/>
                <w:sz w:val="20"/>
                <w:szCs w:val="20"/>
              </w:rPr>
              <w:t>hos</w:t>
            </w:r>
            <w:r w:rsidRPr="00811A95">
              <w:rPr>
                <w:rFonts w:ascii="Verdana" w:hAnsi="Verdana"/>
                <w:sz w:val="20"/>
                <w:szCs w:val="20"/>
              </w:rPr>
              <w:t xml:space="preserve"> intere</w:t>
            </w:r>
            <w:r w:rsidRPr="00811A95">
              <w:rPr>
                <w:rFonts w:ascii="Verdana" w:hAnsi="Verdana"/>
                <w:sz w:val="20"/>
                <w:szCs w:val="20"/>
              </w:rPr>
              <w:t>s</w:t>
            </w:r>
            <w:r w:rsidRPr="00811A95">
              <w:rPr>
                <w:rFonts w:ascii="Verdana" w:hAnsi="Verdana"/>
                <w:sz w:val="20"/>
                <w:szCs w:val="20"/>
              </w:rPr>
              <w:t>se</w:t>
            </w:r>
            <w:r>
              <w:rPr>
                <w:rFonts w:ascii="Verdana" w:hAnsi="Verdana"/>
                <w:sz w:val="20"/>
                <w:szCs w:val="20"/>
              </w:rPr>
              <w:t>nter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033AAB" w:rsidRDefault="0005761E" w:rsidP="00033AA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C7DAD" w:rsidRPr="00A803DE" w:rsidTr="000600D8">
        <w:tc>
          <w:tcPr>
            <w:tcW w:w="1242" w:type="dxa"/>
            <w:shd w:val="clear" w:color="auto" w:fill="FFFFFF" w:themeFill="background1"/>
          </w:tcPr>
          <w:p w:rsidR="002C7DAD" w:rsidRPr="001643F1" w:rsidRDefault="002C7DAD" w:rsidP="002C7DA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900" w:type="dxa"/>
            <w:shd w:val="clear" w:color="auto" w:fill="FFFFFF" w:themeFill="background1"/>
          </w:tcPr>
          <w:p w:rsidR="002C7DAD" w:rsidRDefault="002C7DAD" w:rsidP="002C7D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Borgmestermøde. Drøftelse af landsprognosen vedr</w:t>
            </w:r>
            <w:r>
              <w:rPr>
                <w:rFonts w:ascii="Verdana" w:hAnsi="Verdana"/>
                <w:sz w:val="20"/>
                <w:szCs w:val="20"/>
              </w:rPr>
              <w:t>ø</w:t>
            </w:r>
            <w:r>
              <w:rPr>
                <w:rFonts w:ascii="Verdana" w:hAnsi="Verdana"/>
                <w:sz w:val="20"/>
                <w:szCs w:val="20"/>
              </w:rPr>
              <w:t>rende budget 2016 og regnskab 2015.</w:t>
            </w:r>
          </w:p>
        </w:tc>
        <w:tc>
          <w:tcPr>
            <w:tcW w:w="0" w:type="auto"/>
            <w:shd w:val="clear" w:color="auto" w:fill="FFFFFF" w:themeFill="background1"/>
          </w:tcPr>
          <w:p w:rsidR="002C7DAD" w:rsidRPr="003662E8" w:rsidRDefault="002C7DAD" w:rsidP="002C7DAD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C7DAD" w:rsidRPr="00874358" w:rsidRDefault="002C7DAD" w:rsidP="002C7DA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2C7DAD" w:rsidRPr="003662E8" w:rsidRDefault="002C7DAD" w:rsidP="002C7DAD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2C7DAD" w:rsidRPr="00A803DE" w:rsidTr="000600D8">
        <w:tc>
          <w:tcPr>
            <w:tcW w:w="1242" w:type="dxa"/>
            <w:shd w:val="clear" w:color="auto" w:fill="FFFFFF" w:themeFill="background1"/>
          </w:tcPr>
          <w:p w:rsidR="002C7DAD" w:rsidRDefault="002C7DAD" w:rsidP="002C7DA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Pr="001643F1">
              <w:rPr>
                <w:rFonts w:ascii="Verdana" w:hAnsi="Verdana"/>
                <w:sz w:val="16"/>
                <w:szCs w:val="16"/>
              </w:rPr>
              <w:t>.</w:t>
            </w:r>
          </w:p>
          <w:p w:rsidR="002C7DAD" w:rsidRPr="001643F1" w:rsidRDefault="002C7DAD" w:rsidP="002C7DA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kl. 16-18</w:t>
            </w:r>
          </w:p>
        </w:tc>
        <w:tc>
          <w:tcPr>
            <w:tcW w:w="5900" w:type="dxa"/>
            <w:shd w:val="clear" w:color="auto" w:fill="FFFFFF" w:themeFill="background1"/>
          </w:tcPr>
          <w:p w:rsidR="002C7DAD" w:rsidRPr="00033AAB" w:rsidRDefault="002C7DAD" w:rsidP="002C7DAD">
            <w:pPr>
              <w:rPr>
                <w:rFonts w:ascii="Verdana" w:hAnsi="Verdana"/>
                <w:sz w:val="20"/>
                <w:szCs w:val="20"/>
              </w:rPr>
            </w:pPr>
            <w:r w:rsidRPr="00033AAB">
              <w:rPr>
                <w:rFonts w:ascii="Verdana" w:hAnsi="Verdana"/>
                <w:sz w:val="20"/>
                <w:szCs w:val="20"/>
              </w:rPr>
              <w:t>Borgerdialog</w:t>
            </w:r>
            <w:r>
              <w:rPr>
                <w:rFonts w:ascii="Verdana" w:hAnsi="Verdana"/>
                <w:sz w:val="20"/>
                <w:szCs w:val="20"/>
              </w:rPr>
              <w:t xml:space="preserve"> / åbent rådhus </w:t>
            </w:r>
          </w:p>
        </w:tc>
        <w:tc>
          <w:tcPr>
            <w:tcW w:w="0" w:type="auto"/>
            <w:shd w:val="clear" w:color="auto" w:fill="FFFFFF" w:themeFill="background1"/>
          </w:tcPr>
          <w:p w:rsidR="002C7DAD" w:rsidRPr="00033AAB" w:rsidRDefault="002C7DAD" w:rsidP="002C7DAD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C7DAD" w:rsidRPr="00874358" w:rsidRDefault="002C7DAD" w:rsidP="002C7DA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2C7DAD" w:rsidRPr="00874358" w:rsidRDefault="002C7DAD" w:rsidP="002C7DAD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600D8">
        <w:tc>
          <w:tcPr>
            <w:tcW w:w="1242" w:type="dxa"/>
            <w:shd w:val="clear" w:color="auto" w:fill="FFFFFF" w:themeFill="background1"/>
          </w:tcPr>
          <w:p w:rsidR="0005761E" w:rsidRPr="001643F1" w:rsidRDefault="0005761E" w:rsidP="00874358">
            <w:pPr>
              <w:rPr>
                <w:rFonts w:ascii="Verdana" w:hAnsi="Verdana"/>
                <w:sz w:val="16"/>
                <w:szCs w:val="16"/>
              </w:rPr>
            </w:pPr>
            <w:r w:rsidRPr="001643F1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900" w:type="dxa"/>
            <w:shd w:val="clear" w:color="auto" w:fill="FFFFFF" w:themeFill="background1"/>
          </w:tcPr>
          <w:p w:rsidR="0005761E" w:rsidRDefault="0005761E" w:rsidP="004E1D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Byrådet</w:t>
            </w:r>
          </w:p>
          <w:p w:rsidR="0005761E" w:rsidRDefault="0005761E" w:rsidP="004E1D1D">
            <w:pPr>
              <w:pStyle w:val="Listeafsnit"/>
              <w:numPr>
                <w:ilvl w:val="0"/>
                <w:numId w:val="6"/>
              </w:numPr>
              <w:ind w:left="454"/>
              <w:rPr>
                <w:rFonts w:ascii="Verdana" w:hAnsi="Verdana"/>
                <w:sz w:val="20"/>
                <w:szCs w:val="20"/>
              </w:rPr>
            </w:pPr>
            <w:r w:rsidRPr="004E1D1D">
              <w:rPr>
                <w:rFonts w:ascii="Verdana" w:hAnsi="Verdana"/>
                <w:sz w:val="20"/>
                <w:szCs w:val="20"/>
              </w:rPr>
              <w:t>1. behandling af budget 2016 og overslagsårene</w:t>
            </w:r>
          </w:p>
          <w:p w:rsidR="0005761E" w:rsidRDefault="0005761E" w:rsidP="004E1D1D">
            <w:pPr>
              <w:pStyle w:val="Listeafsnit"/>
              <w:numPr>
                <w:ilvl w:val="0"/>
                <w:numId w:val="6"/>
              </w:numPr>
              <w:ind w:left="45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</w:t>
            </w:r>
            <w:r w:rsidR="002C7DAD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læggelse af 2. budgetopfølgning 2015</w:t>
            </w:r>
          </w:p>
          <w:p w:rsidR="00931AC1" w:rsidRPr="004E1D1D" w:rsidRDefault="00931AC1" w:rsidP="004E1D1D">
            <w:pPr>
              <w:pStyle w:val="Listeafsnit"/>
              <w:numPr>
                <w:ilvl w:val="0"/>
                <w:numId w:val="6"/>
              </w:numPr>
              <w:ind w:left="4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D6727A" w:rsidRDefault="0005761E" w:rsidP="00D6727A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D6727A" w:rsidRDefault="0005761E" w:rsidP="00D6727A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E53754">
        <w:tc>
          <w:tcPr>
            <w:tcW w:w="1242" w:type="dxa"/>
            <w:shd w:val="clear" w:color="auto" w:fill="auto"/>
          </w:tcPr>
          <w:p w:rsidR="0005761E" w:rsidRPr="001643F1" w:rsidRDefault="0005761E" w:rsidP="0087435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643F1">
              <w:rPr>
                <w:rFonts w:ascii="Verdana" w:hAnsi="Verdana"/>
                <w:sz w:val="16"/>
                <w:szCs w:val="16"/>
              </w:rPr>
              <w:t>xx</w:t>
            </w:r>
            <w:proofErr w:type="spellEnd"/>
            <w:r w:rsidRPr="001643F1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5900" w:type="dxa"/>
            <w:shd w:val="clear" w:color="auto" w:fill="auto"/>
          </w:tcPr>
          <w:p w:rsidR="0005761E" w:rsidRPr="00811A95" w:rsidRDefault="0005761E" w:rsidP="00A70C98">
            <w:pPr>
              <w:rPr>
                <w:rFonts w:ascii="Verdana" w:hAnsi="Verdana"/>
                <w:sz w:val="20"/>
                <w:szCs w:val="20"/>
              </w:rPr>
            </w:pPr>
            <w:r w:rsidRPr="00811A95">
              <w:rPr>
                <w:rFonts w:ascii="Verdana" w:hAnsi="Verdana"/>
                <w:sz w:val="20"/>
                <w:szCs w:val="20"/>
              </w:rPr>
              <w:t>Budgetmøde HMU</w:t>
            </w:r>
            <w:r>
              <w:rPr>
                <w:rFonts w:ascii="Verdana" w:hAnsi="Verdana"/>
                <w:sz w:val="20"/>
                <w:szCs w:val="20"/>
              </w:rPr>
              <w:t>, hvor ø</w:t>
            </w:r>
            <w:r w:rsidRPr="00811A95">
              <w:rPr>
                <w:rFonts w:ascii="Verdana" w:hAnsi="Verdana"/>
                <w:sz w:val="20"/>
                <w:szCs w:val="20"/>
              </w:rPr>
              <w:t>konomichef</w:t>
            </w:r>
            <w:r>
              <w:rPr>
                <w:rFonts w:ascii="Verdana" w:hAnsi="Verdana"/>
                <w:sz w:val="20"/>
                <w:szCs w:val="20"/>
              </w:rPr>
              <w:t>en</w:t>
            </w:r>
            <w:r w:rsidRPr="00811A95">
              <w:rPr>
                <w:rFonts w:ascii="Verdana" w:hAnsi="Verdana"/>
                <w:sz w:val="20"/>
                <w:szCs w:val="20"/>
              </w:rPr>
              <w:t xml:space="preserve"> svarer på spørgsmål om budgetforslag til 1. behandling.</w:t>
            </w:r>
          </w:p>
        </w:tc>
        <w:tc>
          <w:tcPr>
            <w:tcW w:w="0" w:type="auto"/>
            <w:shd w:val="clear" w:color="auto" w:fill="auto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5761E" w:rsidRPr="00033AAB" w:rsidRDefault="0005761E" w:rsidP="00033AA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4E183F">
        <w:tc>
          <w:tcPr>
            <w:tcW w:w="1242" w:type="dxa"/>
            <w:shd w:val="clear" w:color="auto" w:fill="C6D9F1" w:themeFill="text2" w:themeFillTint="33"/>
          </w:tcPr>
          <w:p w:rsidR="0005761E" w:rsidRPr="001643F1" w:rsidRDefault="00017F3E" w:rsidP="00017F3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16</w:t>
            </w:r>
            <w:r w:rsidR="0005761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05761E" w:rsidRPr="00033AAB" w:rsidRDefault="00017F3E" w:rsidP="00017F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Fornyet i</w:t>
            </w:r>
            <w:r w:rsidR="0005761E">
              <w:rPr>
                <w:rFonts w:ascii="Verdana" w:hAnsi="Verdana"/>
                <w:sz w:val="20"/>
                <w:szCs w:val="20"/>
              </w:rPr>
              <w:t xml:space="preserve">ndberetning af prognosetal for budget 2016 til KL med frist d. </w:t>
            </w:r>
            <w:r>
              <w:rPr>
                <w:rFonts w:ascii="Verdana" w:hAnsi="Verdana"/>
                <w:sz w:val="20"/>
                <w:szCs w:val="20"/>
              </w:rPr>
              <w:t>16</w:t>
            </w:r>
            <w:r w:rsidR="0005761E">
              <w:rPr>
                <w:rFonts w:ascii="Verdana" w:hAnsi="Verdana"/>
                <w:sz w:val="20"/>
                <w:szCs w:val="20"/>
              </w:rPr>
              <w:t>. september.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4E183F" w:rsidRDefault="0005761E" w:rsidP="004E183F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:rsidR="0005761E" w:rsidRPr="004E183F" w:rsidRDefault="0005761E" w:rsidP="004E183F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600D8">
        <w:tc>
          <w:tcPr>
            <w:tcW w:w="1242" w:type="dxa"/>
            <w:shd w:val="clear" w:color="auto" w:fill="FFFFFF" w:themeFill="background1"/>
          </w:tcPr>
          <w:p w:rsidR="0005761E" w:rsidRDefault="002C7DA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</w:t>
            </w:r>
          </w:p>
          <w:p w:rsidR="004C656A" w:rsidRPr="001643F1" w:rsidRDefault="00C61E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="004C656A">
              <w:rPr>
                <w:rFonts w:ascii="Verdana" w:hAnsi="Verdana"/>
                <w:sz w:val="16"/>
                <w:szCs w:val="16"/>
              </w:rPr>
              <w:t xml:space="preserve">l. 10- </w:t>
            </w:r>
            <w:proofErr w:type="gramStart"/>
            <w:r w:rsidR="004C656A">
              <w:rPr>
                <w:rFonts w:ascii="Verdana" w:hAnsi="Verdana"/>
                <w:sz w:val="16"/>
                <w:szCs w:val="16"/>
              </w:rPr>
              <w:t>……</w:t>
            </w:r>
            <w:proofErr w:type="gramEnd"/>
          </w:p>
        </w:tc>
        <w:tc>
          <w:tcPr>
            <w:tcW w:w="5900" w:type="dxa"/>
            <w:shd w:val="clear" w:color="auto" w:fill="FFFFFF" w:themeFill="background1"/>
          </w:tcPr>
          <w:p w:rsidR="0005761E" w:rsidRPr="00033AAB" w:rsidRDefault="002C7DAD" w:rsidP="001124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Forhandlingsdag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033AAB" w:rsidRDefault="0005761E" w:rsidP="00033AA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E53754">
        <w:tc>
          <w:tcPr>
            <w:tcW w:w="1242" w:type="dxa"/>
            <w:shd w:val="clear" w:color="auto" w:fill="auto"/>
          </w:tcPr>
          <w:p w:rsidR="0005761E" w:rsidRPr="001643F1" w:rsidRDefault="0005761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643F1">
              <w:rPr>
                <w:rFonts w:ascii="Verdana" w:hAnsi="Verdana"/>
                <w:sz w:val="16"/>
                <w:szCs w:val="16"/>
              </w:rPr>
              <w:t>xx</w:t>
            </w:r>
            <w:proofErr w:type="spellEnd"/>
            <w:r w:rsidRPr="001643F1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05761E" w:rsidRPr="001643F1" w:rsidRDefault="0005761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0" w:type="dxa"/>
            <w:shd w:val="clear" w:color="auto" w:fill="auto"/>
          </w:tcPr>
          <w:p w:rsidR="0005761E" w:rsidRPr="00811A95" w:rsidRDefault="0005761E" w:rsidP="00554888">
            <w:pPr>
              <w:rPr>
                <w:rFonts w:ascii="Verdana" w:hAnsi="Verdana"/>
                <w:sz w:val="20"/>
                <w:szCs w:val="20"/>
              </w:rPr>
            </w:pPr>
            <w:r w:rsidRPr="00811A95">
              <w:rPr>
                <w:rFonts w:ascii="Verdana" w:hAnsi="Verdana"/>
                <w:sz w:val="20"/>
                <w:szCs w:val="20"/>
              </w:rPr>
              <w:t>Fællesmøde Økonomiudvalg og HMU</w:t>
            </w:r>
          </w:p>
          <w:p w:rsidR="0005761E" w:rsidRPr="00811A95" w:rsidRDefault="0005761E" w:rsidP="00751ED3">
            <w:pPr>
              <w:rPr>
                <w:rFonts w:ascii="Verdana" w:hAnsi="Verdana"/>
                <w:sz w:val="20"/>
                <w:szCs w:val="20"/>
              </w:rPr>
            </w:pPr>
            <w:r w:rsidRPr="00811A95">
              <w:rPr>
                <w:rFonts w:ascii="Verdana" w:hAnsi="Verdana"/>
                <w:sz w:val="20"/>
                <w:szCs w:val="20"/>
              </w:rPr>
              <w:t>Møde som led i høringsprocessen hvor medarbejders</w:t>
            </w:r>
            <w:r w:rsidRPr="00811A95">
              <w:rPr>
                <w:rFonts w:ascii="Verdana" w:hAnsi="Verdana"/>
                <w:sz w:val="20"/>
                <w:szCs w:val="20"/>
              </w:rPr>
              <w:t>i</w:t>
            </w:r>
            <w:r w:rsidRPr="00811A95">
              <w:rPr>
                <w:rFonts w:ascii="Verdana" w:hAnsi="Verdana"/>
                <w:sz w:val="20"/>
                <w:szCs w:val="20"/>
              </w:rPr>
              <w:t>den får mulighed for at spørge ind til eventuelle spar</w:t>
            </w:r>
            <w:r w:rsidRPr="00811A95">
              <w:rPr>
                <w:rFonts w:ascii="Verdana" w:hAnsi="Verdana"/>
                <w:sz w:val="20"/>
                <w:szCs w:val="20"/>
              </w:rPr>
              <w:t>e</w:t>
            </w:r>
            <w:r w:rsidRPr="00811A95">
              <w:rPr>
                <w:rFonts w:ascii="Verdana" w:hAnsi="Verdana"/>
                <w:sz w:val="20"/>
                <w:szCs w:val="20"/>
              </w:rPr>
              <w:t>planer og afgive høringssvar.</w:t>
            </w:r>
          </w:p>
        </w:tc>
        <w:tc>
          <w:tcPr>
            <w:tcW w:w="0" w:type="auto"/>
            <w:shd w:val="clear" w:color="auto" w:fill="auto"/>
          </w:tcPr>
          <w:p w:rsidR="0005761E" w:rsidRPr="00033AAB" w:rsidRDefault="0005761E" w:rsidP="00033AA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5761E" w:rsidRPr="00033AAB" w:rsidRDefault="0005761E" w:rsidP="00033AA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C61E3D" w:rsidRPr="00A803DE" w:rsidTr="00C61E3D">
        <w:tc>
          <w:tcPr>
            <w:tcW w:w="1242" w:type="dxa"/>
            <w:shd w:val="clear" w:color="auto" w:fill="C6D9F1" w:themeFill="text2" w:themeFillTint="33"/>
          </w:tcPr>
          <w:p w:rsidR="00C61E3D" w:rsidRPr="001643F1" w:rsidRDefault="00C61E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C61E3D" w:rsidRPr="00811A95" w:rsidRDefault="00C61E3D" w:rsidP="00554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K98-møde</w:t>
            </w:r>
          </w:p>
        </w:tc>
        <w:tc>
          <w:tcPr>
            <w:tcW w:w="0" w:type="auto"/>
            <w:shd w:val="clear" w:color="auto" w:fill="auto"/>
          </w:tcPr>
          <w:p w:rsidR="00C61E3D" w:rsidRPr="00C61E3D" w:rsidRDefault="00C61E3D" w:rsidP="00C61E3D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61E3D" w:rsidRPr="00C61E3D" w:rsidRDefault="00C61E3D" w:rsidP="00C61E3D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:rsidR="00C61E3D" w:rsidRPr="00C61E3D" w:rsidRDefault="00C61E3D" w:rsidP="00C61E3D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600D8">
        <w:tc>
          <w:tcPr>
            <w:tcW w:w="1242" w:type="dxa"/>
            <w:shd w:val="clear" w:color="auto" w:fill="C6D9F1" w:themeFill="text2" w:themeFillTint="33"/>
          </w:tcPr>
          <w:p w:rsidR="0005761E" w:rsidRPr="001643F1" w:rsidRDefault="0005761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05761E" w:rsidRDefault="0005761E" w:rsidP="00F63C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Borgmestermøde</w:t>
            </w:r>
            <w:r w:rsidR="00F63C2B">
              <w:rPr>
                <w:rFonts w:ascii="Verdana" w:hAnsi="Verdana"/>
                <w:sz w:val="20"/>
                <w:szCs w:val="20"/>
              </w:rPr>
              <w:t>. Drøftelse af den nye landsprognose vedrørende budget 2016.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7A74C4" w:rsidRDefault="0005761E" w:rsidP="007A74C4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7A74C4" w:rsidRDefault="0005761E" w:rsidP="007A74C4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600D8">
        <w:tc>
          <w:tcPr>
            <w:tcW w:w="1242" w:type="dxa"/>
            <w:shd w:val="clear" w:color="auto" w:fill="FFFFFF" w:themeFill="background1"/>
          </w:tcPr>
          <w:p w:rsidR="0005761E" w:rsidRPr="001643F1" w:rsidRDefault="0005761E" w:rsidP="005B51E6">
            <w:pPr>
              <w:rPr>
                <w:rFonts w:ascii="Verdana" w:hAnsi="Verdana"/>
                <w:sz w:val="16"/>
                <w:szCs w:val="16"/>
              </w:rPr>
            </w:pPr>
            <w:r w:rsidRPr="001643F1">
              <w:rPr>
                <w:rFonts w:ascii="Verdana" w:hAnsi="Verdana"/>
                <w:sz w:val="16"/>
                <w:szCs w:val="16"/>
              </w:rPr>
              <w:t>29.</w:t>
            </w:r>
          </w:p>
        </w:tc>
        <w:tc>
          <w:tcPr>
            <w:tcW w:w="5900" w:type="dxa"/>
            <w:shd w:val="clear" w:color="auto" w:fill="FFFFFF" w:themeFill="background1"/>
          </w:tcPr>
          <w:p w:rsidR="0005761E" w:rsidRPr="00811A95" w:rsidRDefault="0005761E" w:rsidP="005B51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Økonomiudvalget behandler evt. ændringsforslag vedr. </w:t>
            </w:r>
            <w:r w:rsidRPr="00811A95">
              <w:rPr>
                <w:rFonts w:ascii="Verdana" w:hAnsi="Verdana"/>
                <w:sz w:val="20"/>
                <w:szCs w:val="20"/>
              </w:rPr>
              <w:t>2. behandling</w:t>
            </w:r>
            <w:r>
              <w:rPr>
                <w:rFonts w:ascii="Verdana" w:hAnsi="Verdana"/>
                <w:sz w:val="20"/>
                <w:szCs w:val="20"/>
              </w:rPr>
              <w:t xml:space="preserve"> af årsbudget 2016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033AAB" w:rsidRDefault="0005761E" w:rsidP="00033AA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E67D06">
        <w:tc>
          <w:tcPr>
            <w:tcW w:w="1242" w:type="dxa"/>
            <w:shd w:val="clear" w:color="auto" w:fill="C6D9F1" w:themeFill="text2" w:themeFillTint="33"/>
          </w:tcPr>
          <w:p w:rsidR="0005761E" w:rsidRPr="001643F1" w:rsidRDefault="0005761E" w:rsidP="005B51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0" w:type="dxa"/>
            <w:shd w:val="clear" w:color="auto" w:fill="C6D9F1" w:themeFill="text2" w:themeFillTint="33"/>
          </w:tcPr>
          <w:p w:rsidR="0005761E" w:rsidRDefault="0005761E" w:rsidP="005B51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Dialog mellem KL og kommunerne om budgettallene frem mod den endelige budgetvedtagelse medio okt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ber.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E67D06" w:rsidRDefault="0005761E" w:rsidP="00E67D06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E67D06" w:rsidRDefault="0005761E" w:rsidP="00E67D06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33AAB">
        <w:tc>
          <w:tcPr>
            <w:tcW w:w="9606" w:type="dxa"/>
            <w:gridSpan w:val="5"/>
            <w:shd w:val="clear" w:color="auto" w:fill="FFFFFF" w:themeFill="background1"/>
          </w:tcPr>
          <w:p w:rsidR="0005761E" w:rsidRPr="0056695C" w:rsidRDefault="0005761E" w:rsidP="008C3D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56695C">
              <w:rPr>
                <w:rFonts w:ascii="Verdana" w:hAnsi="Verdana"/>
                <w:b/>
                <w:sz w:val="20"/>
                <w:szCs w:val="20"/>
              </w:rPr>
              <w:t>OKTOBER</w:t>
            </w:r>
          </w:p>
        </w:tc>
      </w:tr>
      <w:tr w:rsidR="0005761E" w:rsidRPr="00A803DE" w:rsidTr="000600D8">
        <w:tc>
          <w:tcPr>
            <w:tcW w:w="1242" w:type="dxa"/>
            <w:shd w:val="clear" w:color="auto" w:fill="FFFFFF" w:themeFill="background1"/>
          </w:tcPr>
          <w:p w:rsidR="0005761E" w:rsidRPr="001643F1" w:rsidRDefault="0005761E">
            <w:pPr>
              <w:rPr>
                <w:rFonts w:ascii="Verdana" w:hAnsi="Verdana"/>
                <w:sz w:val="16"/>
                <w:szCs w:val="16"/>
              </w:rPr>
            </w:pPr>
            <w:r w:rsidRPr="001643F1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900" w:type="dxa"/>
            <w:shd w:val="clear" w:color="auto" w:fill="FFFFFF" w:themeFill="background1"/>
          </w:tcPr>
          <w:p w:rsidR="0005761E" w:rsidRPr="00811A95" w:rsidRDefault="0005761E" w:rsidP="005B51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Byrådets 2. behandling og vedtagelse af årsbudget 2016.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5B51E6" w:rsidRDefault="0005761E" w:rsidP="005B51E6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600D8">
        <w:tc>
          <w:tcPr>
            <w:tcW w:w="1242" w:type="dxa"/>
            <w:shd w:val="clear" w:color="auto" w:fill="C6D9F1" w:themeFill="text2" w:themeFillTint="33"/>
          </w:tcPr>
          <w:p w:rsidR="0005761E" w:rsidRPr="001643F1" w:rsidRDefault="0005761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05761E" w:rsidRPr="00BC5B76" w:rsidRDefault="0005761E" w:rsidP="00F63C2B">
            <w:pPr>
              <w:rPr>
                <w:rFonts w:ascii="Verdana" w:hAnsi="Verdana"/>
                <w:sz w:val="20"/>
                <w:szCs w:val="20"/>
              </w:rPr>
            </w:pPr>
            <w:r w:rsidRPr="00BC5B76">
              <w:rPr>
                <w:rFonts w:ascii="Verdana" w:hAnsi="Verdana"/>
                <w:sz w:val="20"/>
                <w:szCs w:val="20"/>
              </w:rPr>
              <w:t>Repræsentantskabsmøde</w:t>
            </w:r>
            <w:r w:rsidR="00F63C2B">
              <w:rPr>
                <w:rFonts w:ascii="Verdana" w:hAnsi="Verdana"/>
                <w:sz w:val="20"/>
                <w:szCs w:val="20"/>
              </w:rPr>
              <w:t>. Budgetresultatet og det fæ</w:t>
            </w:r>
            <w:r w:rsidR="00F63C2B">
              <w:rPr>
                <w:rFonts w:ascii="Verdana" w:hAnsi="Verdana"/>
                <w:sz w:val="20"/>
                <w:szCs w:val="20"/>
              </w:rPr>
              <w:t>l</w:t>
            </w:r>
            <w:r w:rsidR="00F63C2B">
              <w:rPr>
                <w:rFonts w:ascii="Verdana" w:hAnsi="Verdana"/>
                <w:sz w:val="20"/>
                <w:szCs w:val="20"/>
              </w:rPr>
              <w:t>leskommunale samarbejde sættes på dagsordenen.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BC5B76" w:rsidRDefault="0005761E" w:rsidP="00BC5B76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33AAB">
        <w:tc>
          <w:tcPr>
            <w:tcW w:w="9606" w:type="dxa"/>
            <w:gridSpan w:val="5"/>
          </w:tcPr>
          <w:p w:rsidR="0005761E" w:rsidRPr="0056695C" w:rsidRDefault="0005761E" w:rsidP="008C3D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56695C">
              <w:rPr>
                <w:rFonts w:ascii="Verdana" w:hAnsi="Verdana"/>
                <w:b/>
                <w:sz w:val="20"/>
                <w:szCs w:val="20"/>
              </w:rPr>
              <w:t>NOVEMBER</w:t>
            </w:r>
          </w:p>
        </w:tc>
      </w:tr>
      <w:tr w:rsidR="0005761E" w:rsidRPr="00A803DE" w:rsidTr="000600D8">
        <w:tc>
          <w:tcPr>
            <w:tcW w:w="1242" w:type="dxa"/>
            <w:shd w:val="clear" w:color="auto" w:fill="C6D9F1" w:themeFill="text2" w:themeFillTint="33"/>
          </w:tcPr>
          <w:p w:rsidR="0005761E" w:rsidRDefault="00F63C2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="0005761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05761E" w:rsidRPr="00BC5B76" w:rsidRDefault="0005761E" w:rsidP="00F63C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Indberetning af prognosetal for regnskab 2015 til KL med frist den </w:t>
            </w:r>
            <w:r w:rsidR="00F63C2B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 november</w:t>
            </w:r>
          </w:p>
        </w:tc>
        <w:tc>
          <w:tcPr>
            <w:tcW w:w="0" w:type="auto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</w:tcPr>
          <w:p w:rsidR="0005761E" w:rsidRPr="00BC5B76" w:rsidRDefault="0005761E" w:rsidP="00BC5B76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33AAB">
        <w:tc>
          <w:tcPr>
            <w:tcW w:w="9606" w:type="dxa"/>
            <w:gridSpan w:val="5"/>
          </w:tcPr>
          <w:p w:rsidR="0005761E" w:rsidRPr="0056695C" w:rsidRDefault="0005761E" w:rsidP="008C3D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56695C">
              <w:rPr>
                <w:rFonts w:ascii="Verdana" w:hAnsi="Verdana"/>
                <w:b/>
                <w:sz w:val="20"/>
                <w:szCs w:val="20"/>
              </w:rPr>
              <w:t>DECEMBER</w:t>
            </w:r>
          </w:p>
        </w:tc>
      </w:tr>
      <w:tr w:rsidR="0005761E" w:rsidRPr="00A803DE" w:rsidTr="000600D8">
        <w:tc>
          <w:tcPr>
            <w:tcW w:w="1242" w:type="dxa"/>
          </w:tcPr>
          <w:p w:rsidR="0005761E" w:rsidRPr="001643F1" w:rsidRDefault="0005761E">
            <w:pPr>
              <w:rPr>
                <w:rFonts w:ascii="Verdana" w:hAnsi="Verdana"/>
                <w:sz w:val="16"/>
                <w:szCs w:val="16"/>
              </w:rPr>
            </w:pPr>
            <w:r w:rsidRPr="001643F1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900" w:type="dxa"/>
          </w:tcPr>
          <w:p w:rsidR="0005761E" w:rsidRDefault="0005761E" w:rsidP="000D37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Økonomiudvalget</w:t>
            </w:r>
          </w:p>
          <w:p w:rsidR="0005761E" w:rsidRPr="005A7B7D" w:rsidRDefault="0005761E" w:rsidP="000A2004">
            <w:pPr>
              <w:pStyle w:val="Listeafsnit"/>
              <w:numPr>
                <w:ilvl w:val="0"/>
                <w:numId w:val="6"/>
              </w:numPr>
              <w:ind w:left="45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Forelæggelse af 3. budgetopfølgning 2015</w:t>
            </w:r>
          </w:p>
        </w:tc>
        <w:tc>
          <w:tcPr>
            <w:tcW w:w="0" w:type="auto"/>
          </w:tcPr>
          <w:p w:rsidR="0005761E" w:rsidRPr="000A2004" w:rsidRDefault="0005761E" w:rsidP="000A2004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600D8">
        <w:tc>
          <w:tcPr>
            <w:tcW w:w="1242" w:type="dxa"/>
          </w:tcPr>
          <w:p w:rsidR="0005761E" w:rsidRPr="001643F1" w:rsidRDefault="0005761E">
            <w:pPr>
              <w:rPr>
                <w:rFonts w:ascii="Verdana" w:hAnsi="Verdana"/>
                <w:sz w:val="16"/>
                <w:szCs w:val="16"/>
              </w:rPr>
            </w:pPr>
            <w:r w:rsidRPr="001643F1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900" w:type="dxa"/>
          </w:tcPr>
          <w:p w:rsidR="0005761E" w:rsidRDefault="0005761E" w:rsidP="000D37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Byrådet</w:t>
            </w:r>
          </w:p>
          <w:p w:rsidR="0005761E" w:rsidRPr="005A7B7D" w:rsidRDefault="0005761E" w:rsidP="000D374B">
            <w:pPr>
              <w:pStyle w:val="Listeafsnit"/>
              <w:numPr>
                <w:ilvl w:val="0"/>
                <w:numId w:val="6"/>
              </w:numPr>
              <w:ind w:left="45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Forelæggelse af 3. budgetopfølgning 2015</w:t>
            </w:r>
          </w:p>
        </w:tc>
        <w:tc>
          <w:tcPr>
            <w:tcW w:w="0" w:type="auto"/>
          </w:tcPr>
          <w:p w:rsidR="0005761E" w:rsidRPr="000A2004" w:rsidRDefault="0005761E" w:rsidP="000A2004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4C656A" w:rsidRPr="00A803DE" w:rsidTr="004C656A">
        <w:tc>
          <w:tcPr>
            <w:tcW w:w="1242" w:type="dxa"/>
            <w:shd w:val="clear" w:color="auto" w:fill="C6D9F1" w:themeFill="text2" w:themeFillTint="33"/>
          </w:tcPr>
          <w:p w:rsidR="004C656A" w:rsidRPr="001643F1" w:rsidRDefault="004C656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4C656A" w:rsidRDefault="004C656A" w:rsidP="000D37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K98-møde</w:t>
            </w:r>
          </w:p>
        </w:tc>
        <w:tc>
          <w:tcPr>
            <w:tcW w:w="0" w:type="auto"/>
          </w:tcPr>
          <w:p w:rsidR="004C656A" w:rsidRPr="004C656A" w:rsidRDefault="004C656A" w:rsidP="004C656A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</w:tcPr>
          <w:p w:rsidR="004C656A" w:rsidRPr="00874358" w:rsidRDefault="004C656A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</w:tcPr>
          <w:p w:rsidR="004C656A" w:rsidRPr="004C656A" w:rsidRDefault="004C656A" w:rsidP="004C656A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</w:tbl>
    <w:p w:rsidR="00D85AC0" w:rsidRPr="002A5371" w:rsidRDefault="00D85AC0">
      <w:pPr>
        <w:rPr>
          <w:sz w:val="16"/>
          <w:szCs w:val="16"/>
        </w:rPr>
      </w:pPr>
    </w:p>
    <w:p w:rsidR="00B03E72" w:rsidRPr="002A5371" w:rsidRDefault="00B03E72">
      <w:pPr>
        <w:rPr>
          <w:sz w:val="16"/>
          <w:szCs w:val="16"/>
        </w:rPr>
      </w:pPr>
    </w:p>
    <w:sectPr w:rsidR="00B03E72" w:rsidRPr="002A5371" w:rsidSect="0056695C">
      <w:footerReference w:type="default" r:id="rId11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DAD" w:rsidRDefault="002C7DAD">
      <w:r>
        <w:separator/>
      </w:r>
    </w:p>
  </w:endnote>
  <w:endnote w:type="continuationSeparator" w:id="0">
    <w:p w:rsidR="002C7DAD" w:rsidRDefault="002C7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3463"/>
      <w:docPartObj>
        <w:docPartGallery w:val="Page Numbers (Bottom of Page)"/>
        <w:docPartUnique/>
      </w:docPartObj>
    </w:sdtPr>
    <w:sdtContent>
      <w:p w:rsidR="002C7DAD" w:rsidRDefault="00010767">
        <w:pPr>
          <w:pStyle w:val="Sidefod"/>
          <w:jc w:val="center"/>
        </w:pPr>
        <w:fldSimple w:instr=" PAGE   \* MERGEFORMAT ">
          <w:r w:rsidR="0021323F">
            <w:rPr>
              <w:noProof/>
            </w:rPr>
            <w:t>1</w:t>
          </w:r>
        </w:fldSimple>
      </w:p>
    </w:sdtContent>
  </w:sdt>
  <w:p w:rsidR="002C7DAD" w:rsidRDefault="002C7DAD">
    <w:pPr>
      <w:pStyle w:val="Sidefod"/>
      <w:tabs>
        <w:tab w:val="clear" w:pos="9638"/>
        <w:tab w:val="right" w:pos="9360"/>
      </w:tabs>
      <w:ind w:right="-268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DAD" w:rsidRDefault="002C7DAD">
      <w:r>
        <w:separator/>
      </w:r>
    </w:p>
  </w:footnote>
  <w:footnote w:type="continuationSeparator" w:id="0">
    <w:p w:rsidR="002C7DAD" w:rsidRDefault="002C7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E8D"/>
    <w:multiLevelType w:val="hybridMultilevel"/>
    <w:tmpl w:val="BB0666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4F59"/>
    <w:multiLevelType w:val="hybridMultilevel"/>
    <w:tmpl w:val="90F46E04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43D1C"/>
    <w:multiLevelType w:val="multilevel"/>
    <w:tmpl w:val="4900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BF660D"/>
    <w:multiLevelType w:val="hybridMultilevel"/>
    <w:tmpl w:val="ED1C08CE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C7911"/>
    <w:multiLevelType w:val="hybridMultilevel"/>
    <w:tmpl w:val="CEB47A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084E44"/>
    <w:multiLevelType w:val="hybridMultilevel"/>
    <w:tmpl w:val="8DFA11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8325D"/>
    <w:multiLevelType w:val="hybridMultilevel"/>
    <w:tmpl w:val="559EF4A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A07C04"/>
    <w:multiLevelType w:val="hybridMultilevel"/>
    <w:tmpl w:val="AD0065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B5607"/>
    <w:multiLevelType w:val="hybridMultilevel"/>
    <w:tmpl w:val="1C846D4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44D"/>
    <w:rsid w:val="000051DF"/>
    <w:rsid w:val="00010767"/>
    <w:rsid w:val="00017F3E"/>
    <w:rsid w:val="00033AAB"/>
    <w:rsid w:val="0005761E"/>
    <w:rsid w:val="000600D8"/>
    <w:rsid w:val="0008615E"/>
    <w:rsid w:val="000A2004"/>
    <w:rsid w:val="000B2F34"/>
    <w:rsid w:val="000C4B85"/>
    <w:rsid w:val="000D2ABC"/>
    <w:rsid w:val="000D374B"/>
    <w:rsid w:val="001022B5"/>
    <w:rsid w:val="0010281A"/>
    <w:rsid w:val="00112414"/>
    <w:rsid w:val="001252CE"/>
    <w:rsid w:val="00136004"/>
    <w:rsid w:val="0015664D"/>
    <w:rsid w:val="001643F1"/>
    <w:rsid w:val="00166069"/>
    <w:rsid w:val="00172C27"/>
    <w:rsid w:val="001746A8"/>
    <w:rsid w:val="001A6450"/>
    <w:rsid w:val="001B46C3"/>
    <w:rsid w:val="001E4ADF"/>
    <w:rsid w:val="001F0240"/>
    <w:rsid w:val="001F2937"/>
    <w:rsid w:val="001F66A5"/>
    <w:rsid w:val="0021323F"/>
    <w:rsid w:val="002215FE"/>
    <w:rsid w:val="00240B31"/>
    <w:rsid w:val="00243EFE"/>
    <w:rsid w:val="00263E73"/>
    <w:rsid w:val="00287903"/>
    <w:rsid w:val="00295C8D"/>
    <w:rsid w:val="002A13D4"/>
    <w:rsid w:val="002A5371"/>
    <w:rsid w:val="002C2905"/>
    <w:rsid w:val="002C4E48"/>
    <w:rsid w:val="002C78C5"/>
    <w:rsid w:val="002C7DAD"/>
    <w:rsid w:val="002D2F68"/>
    <w:rsid w:val="002D5EAA"/>
    <w:rsid w:val="00306C24"/>
    <w:rsid w:val="003079C4"/>
    <w:rsid w:val="00310B90"/>
    <w:rsid w:val="00343540"/>
    <w:rsid w:val="003662E8"/>
    <w:rsid w:val="00370125"/>
    <w:rsid w:val="003A0864"/>
    <w:rsid w:val="003A58C1"/>
    <w:rsid w:val="003D3EAD"/>
    <w:rsid w:val="003F287B"/>
    <w:rsid w:val="00400D24"/>
    <w:rsid w:val="00410C9D"/>
    <w:rsid w:val="00417BB6"/>
    <w:rsid w:val="00441DC3"/>
    <w:rsid w:val="004426A6"/>
    <w:rsid w:val="00444289"/>
    <w:rsid w:val="004663ED"/>
    <w:rsid w:val="00475FC9"/>
    <w:rsid w:val="00484577"/>
    <w:rsid w:val="00487A28"/>
    <w:rsid w:val="00487DAC"/>
    <w:rsid w:val="004915C1"/>
    <w:rsid w:val="004A22E6"/>
    <w:rsid w:val="004C4BA2"/>
    <w:rsid w:val="004C656A"/>
    <w:rsid w:val="004E183F"/>
    <w:rsid w:val="004E1A66"/>
    <w:rsid w:val="004E1D1D"/>
    <w:rsid w:val="004E2F4A"/>
    <w:rsid w:val="004F459F"/>
    <w:rsid w:val="004F6264"/>
    <w:rsid w:val="00511105"/>
    <w:rsid w:val="00517414"/>
    <w:rsid w:val="005221BB"/>
    <w:rsid w:val="00554888"/>
    <w:rsid w:val="0056695C"/>
    <w:rsid w:val="00570327"/>
    <w:rsid w:val="00576588"/>
    <w:rsid w:val="0057781F"/>
    <w:rsid w:val="0059030F"/>
    <w:rsid w:val="00593C41"/>
    <w:rsid w:val="005A7B7D"/>
    <w:rsid w:val="005B51E6"/>
    <w:rsid w:val="005C58E8"/>
    <w:rsid w:val="005F0573"/>
    <w:rsid w:val="005F444D"/>
    <w:rsid w:val="005F478A"/>
    <w:rsid w:val="0061042C"/>
    <w:rsid w:val="0063011F"/>
    <w:rsid w:val="006305BC"/>
    <w:rsid w:val="00635CA7"/>
    <w:rsid w:val="00667475"/>
    <w:rsid w:val="0068328E"/>
    <w:rsid w:val="0069360A"/>
    <w:rsid w:val="006C152B"/>
    <w:rsid w:val="00720246"/>
    <w:rsid w:val="00732002"/>
    <w:rsid w:val="00751ED3"/>
    <w:rsid w:val="0079237C"/>
    <w:rsid w:val="007A1FF6"/>
    <w:rsid w:val="007A74C4"/>
    <w:rsid w:val="007D272B"/>
    <w:rsid w:val="00811A95"/>
    <w:rsid w:val="00813271"/>
    <w:rsid w:val="00837C25"/>
    <w:rsid w:val="00857563"/>
    <w:rsid w:val="008619B7"/>
    <w:rsid w:val="00874358"/>
    <w:rsid w:val="008760B6"/>
    <w:rsid w:val="00880ADF"/>
    <w:rsid w:val="008B0D93"/>
    <w:rsid w:val="008B730E"/>
    <w:rsid w:val="008C3D6D"/>
    <w:rsid w:val="008D38B3"/>
    <w:rsid w:val="0092525E"/>
    <w:rsid w:val="00927861"/>
    <w:rsid w:val="00931AC1"/>
    <w:rsid w:val="0094385F"/>
    <w:rsid w:val="0098641C"/>
    <w:rsid w:val="009A4FDD"/>
    <w:rsid w:val="009B5F95"/>
    <w:rsid w:val="009B689C"/>
    <w:rsid w:val="009C6130"/>
    <w:rsid w:val="009D7012"/>
    <w:rsid w:val="00A10CEB"/>
    <w:rsid w:val="00A258BC"/>
    <w:rsid w:val="00A327F7"/>
    <w:rsid w:val="00A36884"/>
    <w:rsid w:val="00A36E0A"/>
    <w:rsid w:val="00A41C08"/>
    <w:rsid w:val="00A45704"/>
    <w:rsid w:val="00A70C98"/>
    <w:rsid w:val="00A757CD"/>
    <w:rsid w:val="00A803DE"/>
    <w:rsid w:val="00A823A7"/>
    <w:rsid w:val="00A90AEC"/>
    <w:rsid w:val="00AB770D"/>
    <w:rsid w:val="00AC33EF"/>
    <w:rsid w:val="00AD2EDB"/>
    <w:rsid w:val="00AE0220"/>
    <w:rsid w:val="00AF52ED"/>
    <w:rsid w:val="00B03E72"/>
    <w:rsid w:val="00B31541"/>
    <w:rsid w:val="00B57E9A"/>
    <w:rsid w:val="00BA13D7"/>
    <w:rsid w:val="00BC5B76"/>
    <w:rsid w:val="00BD706D"/>
    <w:rsid w:val="00BE2F68"/>
    <w:rsid w:val="00C0097D"/>
    <w:rsid w:val="00C2750B"/>
    <w:rsid w:val="00C40D46"/>
    <w:rsid w:val="00C61E3D"/>
    <w:rsid w:val="00C91AE9"/>
    <w:rsid w:val="00CC270C"/>
    <w:rsid w:val="00CE5FD7"/>
    <w:rsid w:val="00D300E4"/>
    <w:rsid w:val="00D37FF6"/>
    <w:rsid w:val="00D65D48"/>
    <w:rsid w:val="00D6727A"/>
    <w:rsid w:val="00D85AC0"/>
    <w:rsid w:val="00E160F0"/>
    <w:rsid w:val="00E51C03"/>
    <w:rsid w:val="00E53754"/>
    <w:rsid w:val="00E67D06"/>
    <w:rsid w:val="00E8168B"/>
    <w:rsid w:val="00E96D3A"/>
    <w:rsid w:val="00EA65C4"/>
    <w:rsid w:val="00EA6FDE"/>
    <w:rsid w:val="00EB23E8"/>
    <w:rsid w:val="00EE02E1"/>
    <w:rsid w:val="00F04D0E"/>
    <w:rsid w:val="00F132EB"/>
    <w:rsid w:val="00F24F5B"/>
    <w:rsid w:val="00F53741"/>
    <w:rsid w:val="00F63C2B"/>
    <w:rsid w:val="00F760E1"/>
    <w:rsid w:val="00FB0C39"/>
    <w:rsid w:val="00FD722F"/>
    <w:rsid w:val="00FF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2B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D272B"/>
    <w:pPr>
      <w:keepNext/>
      <w:outlineLvl w:val="0"/>
    </w:pPr>
    <w:rPr>
      <w:rFonts w:ascii="Verdana" w:hAnsi="Verdana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7D272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7D272B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7D272B"/>
  </w:style>
  <w:style w:type="table" w:styleId="Tabel-Gitter">
    <w:name w:val="Table Grid"/>
    <w:basedOn w:val="Tabel-Normal"/>
    <w:uiPriority w:val="59"/>
    <w:rsid w:val="00370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444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67475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1566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REVE\BogR\notat%20staaende%20kommune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03513FABFDB48ACDC914F483F3903" ma:contentTypeVersion="0" ma:contentTypeDescription="Opret et nyt dokument." ma:contentTypeScope="" ma:versionID="d139582cc2f011565bf0b73f06501d24">
  <xsd:schema xmlns:xsd="http://www.w3.org/2001/XMLSchema" xmlns:p="http://schemas.microsoft.com/office/2006/metadata/properties" targetNamespace="http://schemas.microsoft.com/office/2006/metadata/properties" ma:root="true" ma:fieldsID="e3fb1237b4dad371145c6041468c35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C40D1E1-91C5-434F-A07A-B05695EDF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57B9F-0817-4BB2-BC06-CCBFBC8B88B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5A70CD9-1ACA-4B49-8031-DD55A1965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staaende kommune</Template>
  <TotalTime>914</TotalTime>
  <Pages>3</Pages>
  <Words>679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kbta</dc:creator>
  <cp:lastModifiedBy>if749</cp:lastModifiedBy>
  <cp:revision>96</cp:revision>
  <cp:lastPrinted>2015-02-03T09:39:00Z</cp:lastPrinted>
  <dcterms:created xsi:type="dcterms:W3CDTF">2014-11-13T13:56:00Z</dcterms:created>
  <dcterms:modified xsi:type="dcterms:W3CDTF">2015-02-17T12:34:00Z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0x0101002B503513FABFDB48ACDC914F483F3903</vt:lpwstr>
  </property>
</Properties>
</file>