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95" w:rsidRDefault="00732B7D" w:rsidP="001B46C3">
      <w:pPr>
        <w:ind w:right="-2863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87pt;margin-top:-54pt;width:108pt;height:18pt;z-index:251658240" filled="f" stroked="f">
            <v:textbox style="mso-next-textbox:#_x0000_s1029" inset=",0,,0">
              <w:txbxContent>
                <w:p w:rsidR="00EB7155" w:rsidRPr="00E10AAB" w:rsidRDefault="00F80723">
                  <w:pPr>
                    <w:tabs>
                      <w:tab w:val="right" w:pos="1620"/>
                    </w:tabs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15</w:t>
                  </w:r>
                  <w:r w:rsidR="00EB7155" w:rsidRPr="00E10AAB">
                    <w:rPr>
                      <w:rFonts w:ascii="Verdana" w:hAnsi="Verdana"/>
                      <w:sz w:val="14"/>
                      <w:szCs w:val="14"/>
                    </w:rPr>
                    <w:t xml:space="preserve">. </w:t>
                  </w:r>
                  <w:r w:rsidR="00EB7155">
                    <w:rPr>
                      <w:rFonts w:ascii="Verdana" w:hAnsi="Verdana"/>
                      <w:sz w:val="14"/>
                      <w:szCs w:val="14"/>
                    </w:rPr>
                    <w:t>februar</w:t>
                  </w:r>
                  <w:r w:rsidR="00EB7155" w:rsidRPr="00E10AAB">
                    <w:rPr>
                      <w:rFonts w:ascii="Verdana" w:hAnsi="Verdana"/>
                      <w:sz w:val="14"/>
                      <w:szCs w:val="14"/>
                    </w:rPr>
                    <w:t xml:space="preserve"> 201</w:t>
                  </w:r>
                  <w:r w:rsidR="00EB7155">
                    <w:rPr>
                      <w:rFonts w:ascii="Verdana" w:hAnsi="Verdana"/>
                      <w:sz w:val="14"/>
                      <w:szCs w:val="14"/>
                    </w:rPr>
                    <w:t>6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8"/>
          <w:szCs w:val="28"/>
        </w:rPr>
        <w:pict>
          <v:group id="_x0000_s1033" style="position:absolute;margin-left:-71.25pt;margin-top:10.45pt;width:854.9pt;height:63.5pt;z-index:251657216;mso-position-vertical-relative:page" coordorigin="1,290" coordsize="16772,1231">
            <v:shape id="_x0000_s1030" type="#_x0000_t202" style="position:absolute;left:1;top:290;width:16772;height:1231;mso-position-vertical-relative:page" filled="f" stroked="f">
              <v:textbox style="mso-next-textbox:#_x0000_s1030">
                <w:txbxContent>
                  <w:p w:rsidR="00EB7155" w:rsidRDefault="00EB715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640060" cy="702945"/>
                          <wp:effectExtent l="19050" t="0" r="8890" b="0"/>
                          <wp:docPr id="1" name="Billede 1" descr="fa_logo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a_logo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40060" cy="702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31" style="position:absolute;left:1598;top:441;width:4140;height:848;mso-position-vertical-relative:page" coordorigin="5926,2058" coordsize="4140,848">
              <v:shape id="_x0000_s1026" type="#_x0000_t202" style="position:absolute;left:5926;top:2546;width:2636;height:360;mso-position-vertical-relative:page" filled="f" stroked="f">
                <v:textbox style="mso-next-textbox:#_x0000_s1026" inset="2.5mm,0,1.5mm">
                  <w:txbxContent>
                    <w:p w:rsidR="00EB7155" w:rsidRDefault="00EB7155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  <v:shape id="_x0000_s1028" type="#_x0000_t202" style="position:absolute;left:5926;top:2058;width:4140;height:374;mso-position-vertical-relative:page" stroked="f">
                <v:textbox style="mso-next-textbox:#_x0000_s1028" inset=",,,0">
                  <w:txbxContent>
                    <w:p w:rsidR="00EB7155" w:rsidRDefault="00EB7155">
                      <w:pPr>
                        <w:pStyle w:val="Overskrift1"/>
                      </w:pPr>
                      <w:r>
                        <w:t>FREDERICIA KOMMUNE</w:t>
                      </w:r>
                    </w:p>
                  </w:txbxContent>
                </v:textbox>
              </v:shape>
            </v:group>
            <w10:wrap type="square" anchory="page"/>
            <w10:anchorlock/>
          </v:group>
        </w:pict>
      </w:r>
      <w:r w:rsidR="00811A95" w:rsidRPr="001B46C3">
        <w:rPr>
          <w:rFonts w:ascii="Verdana" w:hAnsi="Verdana"/>
          <w:sz w:val="28"/>
          <w:szCs w:val="28"/>
        </w:rPr>
        <w:t>T</w:t>
      </w:r>
      <w:r w:rsidR="005F444D" w:rsidRPr="001B46C3">
        <w:rPr>
          <w:rFonts w:ascii="Verdana" w:hAnsi="Verdana"/>
          <w:sz w:val="28"/>
          <w:szCs w:val="28"/>
        </w:rPr>
        <w:t>idsplan</w:t>
      </w:r>
      <w:r w:rsidR="005958A3">
        <w:rPr>
          <w:rFonts w:ascii="Verdana" w:hAnsi="Verdana"/>
          <w:sz w:val="28"/>
          <w:szCs w:val="28"/>
        </w:rPr>
        <w:t xml:space="preserve"> for budgetlægning og budgetopfølgning i 2016</w:t>
      </w:r>
    </w:p>
    <w:p w:rsidR="005958A3" w:rsidRDefault="005958A3">
      <w:pPr>
        <w:ind w:right="-2863"/>
        <w:rPr>
          <w:rFonts w:ascii="Verdana" w:hAnsi="Verdana"/>
          <w:sz w:val="20"/>
          <w:szCs w:val="20"/>
        </w:rPr>
      </w:pPr>
    </w:p>
    <w:p w:rsidR="005958A3" w:rsidRPr="00A803DE" w:rsidRDefault="005958A3">
      <w:pPr>
        <w:ind w:right="-2863"/>
        <w:rPr>
          <w:rFonts w:ascii="Verdana" w:hAnsi="Verdana"/>
          <w:sz w:val="20"/>
          <w:szCs w:val="20"/>
        </w:rPr>
      </w:pPr>
    </w:p>
    <w:tbl>
      <w:tblPr>
        <w:tblStyle w:val="Tabel-Gitter"/>
        <w:tblW w:w="96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242"/>
        <w:gridCol w:w="5900"/>
        <w:gridCol w:w="883"/>
        <w:gridCol w:w="791"/>
        <w:gridCol w:w="790"/>
      </w:tblGrid>
      <w:tr w:rsidR="0098641C" w:rsidRPr="00A803DE" w:rsidTr="000600D8">
        <w:trPr>
          <w:trHeight w:val="340"/>
          <w:tblHeader/>
        </w:trPr>
        <w:tc>
          <w:tcPr>
            <w:tcW w:w="1242" w:type="dxa"/>
            <w:shd w:val="clear" w:color="auto" w:fill="1F497D" w:themeFill="text2"/>
            <w:vAlign w:val="bottom"/>
          </w:tcPr>
          <w:p w:rsidR="00A10CEB" w:rsidRPr="00A10CEB" w:rsidRDefault="00A10CEB" w:rsidP="00A10CEB">
            <w:pPr>
              <w:spacing w:line="360" w:lineRule="auto"/>
              <w:jc w:val="center"/>
              <w:rPr>
                <w:rFonts w:ascii="Verdana" w:hAnsi="Verdana"/>
                <w:b/>
                <w:color w:val="FFFFFF" w:themeColor="background1"/>
                <w:sz w:val="4"/>
                <w:szCs w:val="4"/>
              </w:rPr>
            </w:pPr>
          </w:p>
          <w:p w:rsidR="00667475" w:rsidRPr="00A803DE" w:rsidRDefault="00667475" w:rsidP="00A10CEB">
            <w:pPr>
              <w:spacing w:line="360" w:lineRule="auto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DATO</w:t>
            </w:r>
          </w:p>
        </w:tc>
        <w:tc>
          <w:tcPr>
            <w:tcW w:w="5900" w:type="dxa"/>
            <w:shd w:val="clear" w:color="auto" w:fill="1F497D" w:themeFill="text2"/>
            <w:vAlign w:val="bottom"/>
          </w:tcPr>
          <w:p w:rsidR="00667475" w:rsidRPr="00A803DE" w:rsidRDefault="00667475" w:rsidP="00A10CEB">
            <w:pPr>
              <w:spacing w:line="360" w:lineRule="auto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HANDLING</w:t>
            </w:r>
          </w:p>
        </w:tc>
        <w:tc>
          <w:tcPr>
            <w:tcW w:w="0" w:type="auto"/>
            <w:shd w:val="clear" w:color="auto" w:fill="1F497D" w:themeFill="text2"/>
            <w:vAlign w:val="bottom"/>
          </w:tcPr>
          <w:p w:rsidR="00667475" w:rsidRPr="0008615E" w:rsidRDefault="00667475" w:rsidP="0008615E">
            <w:pPr>
              <w:spacing w:line="360" w:lineRule="auto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 w:rsidRPr="0008615E"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>Politisk</w:t>
            </w:r>
          </w:p>
        </w:tc>
        <w:tc>
          <w:tcPr>
            <w:tcW w:w="0" w:type="auto"/>
            <w:shd w:val="clear" w:color="auto" w:fill="1F497D" w:themeFill="text2"/>
            <w:vAlign w:val="bottom"/>
          </w:tcPr>
          <w:p w:rsidR="00667475" w:rsidRPr="0008615E" w:rsidRDefault="00667475" w:rsidP="0008615E">
            <w:pPr>
              <w:spacing w:line="360" w:lineRule="auto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08615E"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>Admin</w:t>
            </w:r>
            <w:proofErr w:type="spellEnd"/>
          </w:p>
        </w:tc>
        <w:tc>
          <w:tcPr>
            <w:tcW w:w="790" w:type="dxa"/>
            <w:shd w:val="clear" w:color="auto" w:fill="1F497D" w:themeFill="text2"/>
            <w:vAlign w:val="bottom"/>
          </w:tcPr>
          <w:p w:rsidR="00667475" w:rsidRPr="0008615E" w:rsidRDefault="00667475" w:rsidP="00033AAB">
            <w:pPr>
              <w:spacing w:line="360" w:lineRule="auto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08615E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KL</w:t>
            </w:r>
          </w:p>
        </w:tc>
      </w:tr>
      <w:tr w:rsidR="0005761E" w:rsidRPr="00A803DE" w:rsidTr="00033AAB">
        <w:tc>
          <w:tcPr>
            <w:tcW w:w="9606" w:type="dxa"/>
            <w:gridSpan w:val="5"/>
          </w:tcPr>
          <w:p w:rsidR="0005761E" w:rsidRPr="00487DAC" w:rsidRDefault="0005761E" w:rsidP="008C3D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487DAC">
              <w:rPr>
                <w:rFonts w:ascii="Verdana" w:hAnsi="Verdana"/>
                <w:b/>
                <w:sz w:val="20"/>
                <w:szCs w:val="20"/>
              </w:rPr>
              <w:t>MARTS</w:t>
            </w:r>
          </w:p>
        </w:tc>
      </w:tr>
      <w:tr w:rsidR="00A327F7" w:rsidRPr="00A803DE" w:rsidTr="00B31541">
        <w:tc>
          <w:tcPr>
            <w:tcW w:w="1242" w:type="dxa"/>
            <w:shd w:val="clear" w:color="auto" w:fill="FFFFFF" w:themeFill="background1"/>
          </w:tcPr>
          <w:p w:rsidR="00A327F7" w:rsidRDefault="009627DA" w:rsidP="000D374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  <w:r w:rsidR="00A327F7">
              <w:rPr>
                <w:rFonts w:ascii="Verdana" w:hAnsi="Verdana"/>
                <w:sz w:val="16"/>
                <w:szCs w:val="16"/>
              </w:rPr>
              <w:t xml:space="preserve">. </w:t>
            </w:r>
          </w:p>
        </w:tc>
        <w:tc>
          <w:tcPr>
            <w:tcW w:w="5900" w:type="dxa"/>
            <w:shd w:val="clear" w:color="auto" w:fill="FFFFFF" w:themeFill="background1"/>
          </w:tcPr>
          <w:p w:rsidR="00A327F7" w:rsidRDefault="00A327F7" w:rsidP="00A327F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Økonomiudvalget</w:t>
            </w:r>
          </w:p>
          <w:p w:rsidR="00A327F7" w:rsidRPr="00A327F7" w:rsidRDefault="005958A3" w:rsidP="009627DA">
            <w:pPr>
              <w:pStyle w:val="Listeafsnit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A327F7" w:rsidRPr="00A327F7">
              <w:rPr>
                <w:rFonts w:ascii="Verdana" w:hAnsi="Verdana"/>
                <w:sz w:val="20"/>
                <w:szCs w:val="20"/>
              </w:rPr>
              <w:t>odkendelse af tidsplan samt forudsætninger for budgetlægningen for 201</w:t>
            </w:r>
            <w:r w:rsidR="009627DA">
              <w:rPr>
                <w:rFonts w:ascii="Verdana" w:hAnsi="Verdana"/>
                <w:sz w:val="20"/>
                <w:szCs w:val="20"/>
              </w:rPr>
              <w:t>7</w:t>
            </w:r>
            <w:r w:rsidR="00A327F7" w:rsidRPr="00A327F7">
              <w:rPr>
                <w:rFonts w:ascii="Verdana" w:hAnsi="Verdana"/>
                <w:sz w:val="20"/>
                <w:szCs w:val="20"/>
              </w:rPr>
              <w:t>-</w:t>
            </w:r>
            <w:r w:rsidR="009627DA">
              <w:rPr>
                <w:rFonts w:ascii="Verdana" w:hAnsi="Verdana"/>
                <w:sz w:val="20"/>
                <w:szCs w:val="20"/>
              </w:rPr>
              <w:t>2020</w:t>
            </w:r>
            <w:r w:rsidR="00A327F7" w:rsidRPr="00A327F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A327F7" w:rsidRPr="0005761E" w:rsidRDefault="00A327F7" w:rsidP="000D374B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327F7" w:rsidRPr="0005761E" w:rsidRDefault="00A327F7" w:rsidP="000D374B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A327F7" w:rsidRPr="00874358" w:rsidRDefault="00A327F7" w:rsidP="000D374B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F27BE7" w:rsidRPr="00A803DE" w:rsidTr="00F27BE7">
        <w:tc>
          <w:tcPr>
            <w:tcW w:w="1242" w:type="dxa"/>
            <w:shd w:val="clear" w:color="auto" w:fill="C6D9F1" w:themeFill="text2" w:themeFillTint="33"/>
          </w:tcPr>
          <w:p w:rsidR="00F27BE7" w:rsidRPr="001643F1" w:rsidRDefault="00F27BE7" w:rsidP="00181E66">
            <w:pPr>
              <w:rPr>
                <w:rFonts w:ascii="Verdana" w:hAnsi="Verdana"/>
                <w:sz w:val="16"/>
                <w:szCs w:val="16"/>
              </w:rPr>
            </w:pPr>
            <w:r w:rsidRPr="001643F1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 w:rsidRPr="001643F1">
              <w:rPr>
                <w:rFonts w:ascii="Verdana" w:hAnsi="Verdana"/>
                <w:sz w:val="16"/>
                <w:szCs w:val="16"/>
              </w:rPr>
              <w:t>. – 1</w:t>
            </w: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900" w:type="dxa"/>
            <w:shd w:val="clear" w:color="auto" w:fill="C6D9F1" w:themeFill="text2" w:themeFillTint="33"/>
          </w:tcPr>
          <w:p w:rsidR="00F27BE7" w:rsidRPr="000051DF" w:rsidRDefault="00F27BE7" w:rsidP="006829F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Kommunalpolitisk Topmøde i Aalborg</w:t>
            </w:r>
          </w:p>
        </w:tc>
        <w:tc>
          <w:tcPr>
            <w:tcW w:w="0" w:type="auto"/>
            <w:shd w:val="clear" w:color="auto" w:fill="FFFFFF" w:themeFill="background1"/>
          </w:tcPr>
          <w:p w:rsidR="00F27BE7" w:rsidRPr="00874358" w:rsidRDefault="00F27BE7" w:rsidP="00D61A0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27BE7" w:rsidRPr="00874358" w:rsidRDefault="00F27BE7" w:rsidP="00D61A0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F27BE7" w:rsidRPr="00874358" w:rsidRDefault="00F27BE7" w:rsidP="00D61A03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  <w:tr w:rsidR="00B31541" w:rsidRPr="00A803DE" w:rsidTr="00B31541">
        <w:tc>
          <w:tcPr>
            <w:tcW w:w="1242" w:type="dxa"/>
            <w:shd w:val="clear" w:color="auto" w:fill="FFFFFF" w:themeFill="background1"/>
          </w:tcPr>
          <w:p w:rsidR="002215FE" w:rsidRDefault="00B310D4" w:rsidP="000D374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  <w:r w:rsidR="00B31541">
              <w:rPr>
                <w:rFonts w:ascii="Verdana" w:hAnsi="Verdana"/>
                <w:sz w:val="16"/>
                <w:szCs w:val="16"/>
              </w:rPr>
              <w:t>.</w:t>
            </w:r>
          </w:p>
          <w:p w:rsidR="002215FE" w:rsidRPr="002215FE" w:rsidRDefault="002215FE" w:rsidP="002215FE">
            <w:pPr>
              <w:rPr>
                <w:rFonts w:ascii="Verdana" w:hAnsi="Verdana"/>
                <w:sz w:val="16"/>
                <w:szCs w:val="16"/>
              </w:rPr>
            </w:pPr>
          </w:p>
          <w:p w:rsidR="002215FE" w:rsidRDefault="002215FE" w:rsidP="002215FE">
            <w:pPr>
              <w:rPr>
                <w:rFonts w:ascii="Verdana" w:hAnsi="Verdana"/>
                <w:sz w:val="16"/>
                <w:szCs w:val="16"/>
              </w:rPr>
            </w:pPr>
          </w:p>
          <w:p w:rsidR="00B31541" w:rsidRPr="002215FE" w:rsidRDefault="00B31541" w:rsidP="002215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00" w:type="dxa"/>
            <w:shd w:val="clear" w:color="auto" w:fill="FFFFFF" w:themeFill="background1"/>
          </w:tcPr>
          <w:p w:rsidR="00B31541" w:rsidRDefault="00B31541" w:rsidP="000D374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Byrådet</w:t>
            </w:r>
          </w:p>
          <w:p w:rsidR="00B31541" w:rsidRPr="00A803DE" w:rsidRDefault="005958A3" w:rsidP="00B310D4">
            <w:pPr>
              <w:pStyle w:val="Listeafsnit"/>
              <w:numPr>
                <w:ilvl w:val="0"/>
                <w:numId w:val="1"/>
              </w:numPr>
              <w:ind w:left="454" w:hanging="22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B31541" w:rsidRPr="00667475">
              <w:rPr>
                <w:rFonts w:ascii="Verdana" w:hAnsi="Verdana"/>
                <w:sz w:val="20"/>
                <w:szCs w:val="20"/>
              </w:rPr>
              <w:t>odkendelse af tidsplan samt forudsætninger for budgetlægningen for 201</w:t>
            </w:r>
            <w:r w:rsidR="00B310D4">
              <w:rPr>
                <w:rFonts w:ascii="Verdana" w:hAnsi="Verdana"/>
                <w:sz w:val="20"/>
                <w:szCs w:val="20"/>
              </w:rPr>
              <w:t>7</w:t>
            </w:r>
            <w:r w:rsidR="00B31541" w:rsidRPr="00667475">
              <w:rPr>
                <w:rFonts w:ascii="Verdana" w:hAnsi="Verdana"/>
                <w:sz w:val="20"/>
                <w:szCs w:val="20"/>
              </w:rPr>
              <w:t>-</w:t>
            </w:r>
            <w:r w:rsidR="00B310D4">
              <w:rPr>
                <w:rFonts w:ascii="Verdana" w:hAnsi="Verdana"/>
                <w:sz w:val="20"/>
                <w:szCs w:val="20"/>
              </w:rPr>
              <w:t>2020</w:t>
            </w:r>
            <w:r w:rsidR="00B31541" w:rsidRPr="0066747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B31541" w:rsidRPr="0005761E" w:rsidRDefault="00B31541" w:rsidP="000D374B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31541" w:rsidRPr="0005761E" w:rsidRDefault="00B31541" w:rsidP="000D374B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B31541" w:rsidRPr="00874358" w:rsidRDefault="00B31541" w:rsidP="000D374B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B31541" w:rsidRPr="00A803DE" w:rsidTr="00B31541">
        <w:tc>
          <w:tcPr>
            <w:tcW w:w="1242" w:type="dxa"/>
            <w:shd w:val="clear" w:color="auto" w:fill="FFFFFF" w:themeFill="background1"/>
          </w:tcPr>
          <w:p w:rsidR="00B31541" w:rsidRPr="000600D8" w:rsidRDefault="005958A3" w:rsidP="005958A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B31541">
              <w:rPr>
                <w:rFonts w:ascii="Verdana" w:hAnsi="Verdana"/>
                <w:sz w:val="16"/>
                <w:szCs w:val="16"/>
              </w:rPr>
              <w:t>arts</w:t>
            </w:r>
            <w:r w:rsidR="00B31541" w:rsidRPr="000600D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0D2ABC">
              <w:rPr>
                <w:rFonts w:ascii="Verdana" w:hAnsi="Verdana"/>
                <w:sz w:val="16"/>
                <w:szCs w:val="16"/>
              </w:rPr>
              <w:t>–</w:t>
            </w:r>
            <w:r w:rsidR="00B31541" w:rsidRPr="000600D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0D2ABC">
              <w:rPr>
                <w:rFonts w:ascii="Verdana" w:hAnsi="Verdana"/>
                <w:sz w:val="16"/>
                <w:szCs w:val="16"/>
              </w:rPr>
              <w:t>august</w:t>
            </w:r>
          </w:p>
        </w:tc>
        <w:tc>
          <w:tcPr>
            <w:tcW w:w="5900" w:type="dxa"/>
            <w:shd w:val="clear" w:color="auto" w:fill="FFFFFF" w:themeFill="background1"/>
          </w:tcPr>
          <w:p w:rsidR="00B31541" w:rsidRDefault="00B31541" w:rsidP="005958A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Fagafdelingerne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og stabene udarbejder det administr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>tive budgetoplæg i samarbejde med Økonomi.</w:t>
            </w:r>
          </w:p>
        </w:tc>
        <w:tc>
          <w:tcPr>
            <w:tcW w:w="0" w:type="auto"/>
            <w:shd w:val="clear" w:color="auto" w:fill="FFFFFF" w:themeFill="background1"/>
          </w:tcPr>
          <w:p w:rsidR="00B31541" w:rsidRPr="00874358" w:rsidRDefault="00B31541" w:rsidP="000D374B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31541" w:rsidRPr="0098641C" w:rsidRDefault="00B31541" w:rsidP="000D374B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B31541" w:rsidRPr="00874358" w:rsidRDefault="00B31541" w:rsidP="000D374B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033AAB">
        <w:tc>
          <w:tcPr>
            <w:tcW w:w="9606" w:type="dxa"/>
            <w:gridSpan w:val="5"/>
            <w:shd w:val="clear" w:color="auto" w:fill="FFFFFF" w:themeFill="background1"/>
          </w:tcPr>
          <w:p w:rsidR="0005761E" w:rsidRPr="00487DAC" w:rsidRDefault="0005761E" w:rsidP="008C3D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487DAC">
              <w:rPr>
                <w:rFonts w:ascii="Verdana" w:hAnsi="Verdana"/>
                <w:b/>
                <w:sz w:val="20"/>
                <w:szCs w:val="20"/>
              </w:rPr>
              <w:t>APRIL</w:t>
            </w:r>
          </w:p>
        </w:tc>
      </w:tr>
      <w:tr w:rsidR="00117786" w:rsidRPr="00A803DE" w:rsidTr="000600D8">
        <w:tc>
          <w:tcPr>
            <w:tcW w:w="1242" w:type="dxa"/>
            <w:shd w:val="clear" w:color="auto" w:fill="FFFFFF" w:themeFill="background1"/>
          </w:tcPr>
          <w:p w:rsidR="00117786" w:rsidRPr="000600D8" w:rsidRDefault="00117786" w:rsidP="006829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April – juni</w:t>
            </w:r>
          </w:p>
        </w:tc>
        <w:tc>
          <w:tcPr>
            <w:tcW w:w="5900" w:type="dxa"/>
            <w:shd w:val="clear" w:color="auto" w:fill="FFFFFF" w:themeFill="background1"/>
          </w:tcPr>
          <w:p w:rsidR="005958A3" w:rsidRDefault="005958A3" w:rsidP="005958A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Udvalgene</w:t>
            </w:r>
          </w:p>
          <w:p w:rsidR="00117786" w:rsidRDefault="005958A3" w:rsidP="005958A3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Drøftelse af </w:t>
            </w:r>
            <w:r w:rsidRPr="005958A3">
              <w:rPr>
                <w:rFonts w:ascii="Verdana" w:hAnsi="Verdana"/>
                <w:sz w:val="20"/>
                <w:szCs w:val="20"/>
              </w:rPr>
              <w:t>udvalgets økonomi, herunder løsning af evt. budgetmæssige udfordringer samt finansier</w:t>
            </w:r>
            <w:r w:rsidR="00EB7155">
              <w:rPr>
                <w:rFonts w:ascii="Verdana" w:hAnsi="Verdana"/>
                <w:sz w:val="20"/>
                <w:szCs w:val="20"/>
              </w:rPr>
              <w:t>ing af</w:t>
            </w:r>
            <w:r w:rsidRPr="005958A3">
              <w:rPr>
                <w:rFonts w:ascii="Verdana" w:hAnsi="Verdana"/>
                <w:sz w:val="20"/>
                <w:szCs w:val="20"/>
              </w:rPr>
              <w:t xml:space="preserve"> nye ønsker</w:t>
            </w:r>
            <w:r w:rsidR="00117786" w:rsidRPr="005958A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958A3" w:rsidRPr="005958A3" w:rsidRDefault="005958A3" w:rsidP="005958A3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Inddragelse af relevante interessenter</w:t>
            </w:r>
          </w:p>
        </w:tc>
        <w:tc>
          <w:tcPr>
            <w:tcW w:w="0" w:type="auto"/>
            <w:shd w:val="clear" w:color="auto" w:fill="FFFFFF" w:themeFill="background1"/>
          </w:tcPr>
          <w:p w:rsidR="00117786" w:rsidRPr="0005761E" w:rsidRDefault="00117786" w:rsidP="006829F5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17786" w:rsidRPr="0005761E" w:rsidRDefault="00117786" w:rsidP="006829F5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117786" w:rsidRPr="00874358" w:rsidRDefault="00117786" w:rsidP="006829F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DD11A9" w:rsidRPr="00A803DE" w:rsidTr="008D393A">
        <w:tc>
          <w:tcPr>
            <w:tcW w:w="1242" w:type="dxa"/>
            <w:shd w:val="clear" w:color="auto" w:fill="C6D9F1" w:themeFill="text2" w:themeFillTint="33"/>
          </w:tcPr>
          <w:p w:rsidR="00DD11A9" w:rsidRPr="001643F1" w:rsidRDefault="00DD11A9" w:rsidP="006829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19.</w:t>
            </w:r>
          </w:p>
        </w:tc>
        <w:tc>
          <w:tcPr>
            <w:tcW w:w="5900" w:type="dxa"/>
            <w:shd w:val="clear" w:color="auto" w:fill="C6D9F1" w:themeFill="text2" w:themeFillTint="33"/>
          </w:tcPr>
          <w:p w:rsidR="00DD11A9" w:rsidRPr="001A6450" w:rsidRDefault="00DD11A9" w:rsidP="008D393A">
            <w:pPr>
              <w:rPr>
                <w:rFonts w:ascii="Verdana" w:hAnsi="Verdana"/>
                <w:sz w:val="20"/>
                <w:szCs w:val="20"/>
              </w:rPr>
            </w:pPr>
            <w:r w:rsidRPr="001A6450">
              <w:rPr>
                <w:rFonts w:ascii="Verdana" w:hAnsi="Verdana"/>
                <w:sz w:val="20"/>
                <w:szCs w:val="20"/>
              </w:rPr>
              <w:t xml:space="preserve">Regionale møder, hvor </w:t>
            </w:r>
            <w:r>
              <w:rPr>
                <w:rFonts w:ascii="Verdana" w:hAnsi="Verdana"/>
                <w:sz w:val="20"/>
                <w:szCs w:val="20"/>
              </w:rPr>
              <w:t>økonomiudvalgsmedlemmer fra alle kommuner</w:t>
            </w:r>
            <w:r w:rsidRPr="001A6450">
              <w:rPr>
                <w:rFonts w:ascii="Verdana" w:hAnsi="Verdana"/>
                <w:sz w:val="20"/>
                <w:szCs w:val="20"/>
              </w:rPr>
              <w:t xml:space="preserve"> inviteres til debat om økonomiforhan</w:t>
            </w:r>
            <w:r w:rsidRPr="001A6450">
              <w:rPr>
                <w:rFonts w:ascii="Verdana" w:hAnsi="Verdana"/>
                <w:sz w:val="20"/>
                <w:szCs w:val="20"/>
              </w:rPr>
              <w:t>d</w:t>
            </w:r>
            <w:r w:rsidRPr="001A6450">
              <w:rPr>
                <w:rFonts w:ascii="Verdana" w:hAnsi="Verdana"/>
                <w:sz w:val="20"/>
                <w:szCs w:val="20"/>
              </w:rPr>
              <w:t>lingerne for 201</w:t>
            </w:r>
            <w:r w:rsidR="008D393A">
              <w:rPr>
                <w:rFonts w:ascii="Verdana" w:hAnsi="Verdana"/>
                <w:sz w:val="20"/>
                <w:szCs w:val="20"/>
              </w:rPr>
              <w:t>7</w:t>
            </w:r>
            <w:r w:rsidR="00CC10B8">
              <w:rPr>
                <w:rFonts w:ascii="Verdana" w:hAnsi="Verdana"/>
                <w:sz w:val="20"/>
                <w:szCs w:val="20"/>
              </w:rPr>
              <w:t xml:space="preserve"> (i Odense)</w:t>
            </w:r>
          </w:p>
        </w:tc>
        <w:tc>
          <w:tcPr>
            <w:tcW w:w="0" w:type="auto"/>
            <w:shd w:val="clear" w:color="auto" w:fill="auto"/>
          </w:tcPr>
          <w:p w:rsidR="00DD11A9" w:rsidRPr="00874358" w:rsidRDefault="00DD11A9" w:rsidP="006829F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D11A9" w:rsidRPr="00874358" w:rsidRDefault="00DD11A9" w:rsidP="006829F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:rsidR="00DD11A9" w:rsidRPr="00874358" w:rsidRDefault="00DD11A9" w:rsidP="006829F5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0600D8">
        <w:tc>
          <w:tcPr>
            <w:tcW w:w="1242" w:type="dxa"/>
            <w:shd w:val="clear" w:color="auto" w:fill="C6D9F1" w:themeFill="text2" w:themeFillTint="33"/>
          </w:tcPr>
          <w:p w:rsidR="0005761E" w:rsidRPr="001643F1" w:rsidRDefault="008D393A" w:rsidP="001A645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  <w:r w:rsidR="0005761E" w:rsidRPr="001643F1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900" w:type="dxa"/>
            <w:shd w:val="clear" w:color="auto" w:fill="C6D9F1" w:themeFill="text2" w:themeFillTint="33"/>
          </w:tcPr>
          <w:p w:rsidR="0005761E" w:rsidRPr="001A6450" w:rsidRDefault="0005761E" w:rsidP="008D393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Indberetning af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prognosetal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for </w:t>
            </w:r>
            <w:r w:rsidR="00166069">
              <w:rPr>
                <w:rFonts w:ascii="Verdana" w:hAnsi="Verdana"/>
                <w:sz w:val="20"/>
                <w:szCs w:val="20"/>
              </w:rPr>
              <w:t xml:space="preserve">regnskab </w:t>
            </w:r>
            <w:r>
              <w:rPr>
                <w:rFonts w:ascii="Verdana" w:hAnsi="Verdana"/>
                <w:sz w:val="20"/>
                <w:szCs w:val="20"/>
              </w:rPr>
              <w:t>201</w:t>
            </w:r>
            <w:r w:rsidR="008D393A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 xml:space="preserve"> til KL med frist d. </w:t>
            </w:r>
            <w:r w:rsidR="008D393A">
              <w:rPr>
                <w:rFonts w:ascii="Verdana" w:hAnsi="Verdana"/>
                <w:sz w:val="20"/>
                <w:szCs w:val="20"/>
              </w:rPr>
              <w:t>19</w:t>
            </w:r>
            <w:r>
              <w:rPr>
                <w:rFonts w:ascii="Verdana" w:hAnsi="Verdana"/>
                <w:sz w:val="20"/>
                <w:szCs w:val="20"/>
              </w:rPr>
              <w:t>. april</w:t>
            </w: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05761E" w:rsidRPr="00874358" w:rsidRDefault="0005761E" w:rsidP="001A6450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  <w:tr w:rsidR="006829F5" w:rsidRPr="00A803DE" w:rsidTr="006829F5">
        <w:tc>
          <w:tcPr>
            <w:tcW w:w="1242" w:type="dxa"/>
            <w:shd w:val="clear" w:color="auto" w:fill="auto"/>
          </w:tcPr>
          <w:p w:rsidR="006829F5" w:rsidRPr="001643F1" w:rsidRDefault="006829F5" w:rsidP="006829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25.</w:t>
            </w:r>
          </w:p>
        </w:tc>
        <w:tc>
          <w:tcPr>
            <w:tcW w:w="5900" w:type="dxa"/>
            <w:shd w:val="clear" w:color="auto" w:fill="auto"/>
          </w:tcPr>
          <w:p w:rsidR="005958A3" w:rsidRPr="005958A3" w:rsidRDefault="006829F5" w:rsidP="005958A3">
            <w:pPr>
              <w:rPr>
                <w:rFonts w:ascii="Verdana" w:hAnsi="Verdana"/>
                <w:sz w:val="20"/>
                <w:szCs w:val="20"/>
              </w:rPr>
            </w:pPr>
            <w:r w:rsidRPr="005958A3">
              <w:rPr>
                <w:rFonts w:ascii="Verdana" w:hAnsi="Verdana"/>
                <w:sz w:val="20"/>
                <w:szCs w:val="20"/>
              </w:rPr>
              <w:t xml:space="preserve">Økonomiudvalget </w:t>
            </w:r>
          </w:p>
          <w:p w:rsidR="005958A3" w:rsidRDefault="005958A3" w:rsidP="00BC2BD4">
            <w:pPr>
              <w:pStyle w:val="Listeafsnit"/>
              <w:numPr>
                <w:ilvl w:val="0"/>
                <w:numId w:val="1"/>
              </w:numPr>
              <w:ind w:left="3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</w:t>
            </w:r>
            <w:r w:rsidR="006829F5" w:rsidRPr="006829F5">
              <w:rPr>
                <w:rFonts w:ascii="Verdana" w:hAnsi="Verdana"/>
                <w:sz w:val="20"/>
                <w:szCs w:val="20"/>
              </w:rPr>
              <w:t>ehandling af endeligt regnskab 2015</w:t>
            </w:r>
          </w:p>
          <w:p w:rsidR="006829F5" w:rsidRPr="00612000" w:rsidRDefault="005958A3" w:rsidP="00612000">
            <w:pPr>
              <w:pStyle w:val="Listeafsnit"/>
              <w:numPr>
                <w:ilvl w:val="0"/>
                <w:numId w:val="1"/>
              </w:numPr>
              <w:ind w:left="3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Behandling af </w:t>
            </w:r>
            <w:r w:rsidR="006829F5" w:rsidRPr="006829F5">
              <w:rPr>
                <w:rFonts w:ascii="Verdana" w:hAnsi="Verdana"/>
                <w:sz w:val="20"/>
                <w:szCs w:val="20"/>
              </w:rPr>
              <w:t xml:space="preserve">Spar/lån </w:t>
            </w:r>
          </w:p>
        </w:tc>
        <w:tc>
          <w:tcPr>
            <w:tcW w:w="0" w:type="auto"/>
            <w:shd w:val="clear" w:color="auto" w:fill="FFFFFF" w:themeFill="background1"/>
          </w:tcPr>
          <w:p w:rsidR="006829F5" w:rsidRPr="00A258BC" w:rsidRDefault="006829F5" w:rsidP="006829F5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829F5" w:rsidRPr="00874358" w:rsidRDefault="006829F5" w:rsidP="006829F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6829F5" w:rsidRPr="00A258BC" w:rsidRDefault="006829F5" w:rsidP="006829F5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</w:tr>
      <w:tr w:rsidR="00C61E3D" w:rsidRPr="00A803DE" w:rsidTr="000600D8">
        <w:tc>
          <w:tcPr>
            <w:tcW w:w="1242" w:type="dxa"/>
            <w:shd w:val="clear" w:color="auto" w:fill="C6D9F1" w:themeFill="text2" w:themeFillTint="33"/>
          </w:tcPr>
          <w:p w:rsidR="00C61E3D" w:rsidRDefault="00C61E3D" w:rsidP="00F27B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F27BE7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900" w:type="dxa"/>
            <w:shd w:val="clear" w:color="auto" w:fill="C6D9F1" w:themeFill="text2" w:themeFillTint="33"/>
          </w:tcPr>
          <w:p w:rsidR="00181BA2" w:rsidRDefault="00F27BE7" w:rsidP="00F27BE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Ø</w:t>
            </w:r>
            <w:r w:rsidR="00C61E3D">
              <w:rPr>
                <w:rFonts w:ascii="Verdana" w:hAnsi="Verdana"/>
                <w:sz w:val="20"/>
                <w:szCs w:val="20"/>
              </w:rPr>
              <w:t>98-møde</w:t>
            </w:r>
            <w:r>
              <w:rPr>
                <w:rFonts w:ascii="Verdana" w:hAnsi="Verdana"/>
                <w:sz w:val="20"/>
                <w:szCs w:val="20"/>
              </w:rPr>
              <w:t xml:space="preserve"> vedr. de forestående økonomiforhandlinger</w:t>
            </w:r>
          </w:p>
        </w:tc>
        <w:tc>
          <w:tcPr>
            <w:tcW w:w="0" w:type="auto"/>
            <w:shd w:val="clear" w:color="auto" w:fill="FFFFFF" w:themeFill="background1"/>
          </w:tcPr>
          <w:p w:rsidR="00C61E3D" w:rsidRPr="00874358" w:rsidRDefault="00C61E3D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61E3D" w:rsidRPr="00874358" w:rsidRDefault="00C61E3D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C61E3D" w:rsidRPr="00874358" w:rsidRDefault="00C61E3D" w:rsidP="001A6450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  <w:tr w:rsidR="00F27BE7" w:rsidRPr="00A803DE" w:rsidTr="000600D8">
        <w:tc>
          <w:tcPr>
            <w:tcW w:w="1242" w:type="dxa"/>
            <w:shd w:val="clear" w:color="auto" w:fill="C6D9F1" w:themeFill="text2" w:themeFillTint="33"/>
          </w:tcPr>
          <w:p w:rsidR="00F27BE7" w:rsidRDefault="00F27BE7" w:rsidP="00F27B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26.</w:t>
            </w:r>
          </w:p>
        </w:tc>
        <w:tc>
          <w:tcPr>
            <w:tcW w:w="5900" w:type="dxa"/>
            <w:shd w:val="clear" w:color="auto" w:fill="C6D9F1" w:themeFill="text2" w:themeFillTint="33"/>
          </w:tcPr>
          <w:p w:rsidR="00F27BE7" w:rsidRDefault="00F27BE7" w:rsidP="001660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K98-møde vedr. de forestående økonomiforhandlinger</w:t>
            </w:r>
          </w:p>
        </w:tc>
        <w:tc>
          <w:tcPr>
            <w:tcW w:w="0" w:type="auto"/>
            <w:shd w:val="clear" w:color="auto" w:fill="FFFFFF" w:themeFill="background1"/>
          </w:tcPr>
          <w:p w:rsidR="00F27BE7" w:rsidRPr="00874358" w:rsidRDefault="00F27BE7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27BE7" w:rsidRPr="00874358" w:rsidRDefault="00F27BE7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F27BE7" w:rsidRPr="00874358" w:rsidRDefault="00F27BE7" w:rsidP="001A6450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  <w:tr w:rsidR="00F27BE7" w:rsidRPr="00A803DE" w:rsidTr="000600D8">
        <w:tc>
          <w:tcPr>
            <w:tcW w:w="1242" w:type="dxa"/>
            <w:shd w:val="clear" w:color="auto" w:fill="C6D9F1" w:themeFill="text2" w:themeFillTint="33"/>
          </w:tcPr>
          <w:p w:rsidR="00F27BE7" w:rsidRDefault="00F27BE7" w:rsidP="00F27B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28.</w:t>
            </w:r>
          </w:p>
        </w:tc>
        <w:tc>
          <w:tcPr>
            <w:tcW w:w="5900" w:type="dxa"/>
            <w:shd w:val="clear" w:color="auto" w:fill="C6D9F1" w:themeFill="text2" w:themeFillTint="33"/>
          </w:tcPr>
          <w:p w:rsidR="00F27BE7" w:rsidRDefault="00F27BE7" w:rsidP="001660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Borgmestermøde vedr. de forestående økonomifo</w:t>
            </w:r>
            <w:r>
              <w:rPr>
                <w:rFonts w:ascii="Verdana" w:hAnsi="Verdana"/>
                <w:sz w:val="20"/>
                <w:szCs w:val="20"/>
              </w:rPr>
              <w:t>r</w:t>
            </w:r>
            <w:r>
              <w:rPr>
                <w:rFonts w:ascii="Verdana" w:hAnsi="Verdana"/>
                <w:sz w:val="20"/>
                <w:szCs w:val="20"/>
              </w:rPr>
              <w:t>handlinger</w:t>
            </w:r>
          </w:p>
        </w:tc>
        <w:tc>
          <w:tcPr>
            <w:tcW w:w="0" w:type="auto"/>
            <w:shd w:val="clear" w:color="auto" w:fill="FFFFFF" w:themeFill="background1"/>
          </w:tcPr>
          <w:p w:rsidR="00F27BE7" w:rsidRPr="00874358" w:rsidRDefault="00F27BE7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27BE7" w:rsidRPr="00874358" w:rsidRDefault="00F27BE7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F27BE7" w:rsidRPr="00874358" w:rsidRDefault="00F27BE7" w:rsidP="001A6450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033AAB">
        <w:tc>
          <w:tcPr>
            <w:tcW w:w="9606" w:type="dxa"/>
            <w:gridSpan w:val="5"/>
          </w:tcPr>
          <w:p w:rsidR="0005761E" w:rsidRPr="00874358" w:rsidRDefault="0005761E" w:rsidP="008C3D6D">
            <w:pPr>
              <w:spacing w:line="276" w:lineRule="auto"/>
              <w:rPr>
                <w:rFonts w:ascii="Verdana" w:hAnsi="Verdana"/>
                <w:b/>
              </w:rPr>
            </w:pPr>
            <w:r w:rsidRPr="00874358">
              <w:rPr>
                <w:rFonts w:ascii="Verdana" w:hAnsi="Verdana"/>
                <w:b/>
              </w:rPr>
              <w:t>MAJ</w:t>
            </w:r>
          </w:p>
        </w:tc>
      </w:tr>
      <w:tr w:rsidR="0005761E" w:rsidRPr="00A803DE" w:rsidTr="000600D8">
        <w:tc>
          <w:tcPr>
            <w:tcW w:w="1242" w:type="dxa"/>
            <w:shd w:val="clear" w:color="auto" w:fill="C6D9F1" w:themeFill="text2" w:themeFillTint="33"/>
          </w:tcPr>
          <w:p w:rsidR="0005761E" w:rsidRDefault="0005761E" w:rsidP="0087435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00" w:type="dxa"/>
            <w:shd w:val="clear" w:color="auto" w:fill="C6D9F1" w:themeFill="text2" w:themeFillTint="33"/>
          </w:tcPr>
          <w:p w:rsidR="0005761E" w:rsidRDefault="0005761E" w:rsidP="007320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 gennemfører som forberedelse til økonomiforhan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t xml:space="preserve">lingerne </w:t>
            </w:r>
            <w:r w:rsidR="00732002">
              <w:rPr>
                <w:rFonts w:ascii="Verdana" w:hAnsi="Verdana"/>
                <w:sz w:val="20"/>
                <w:szCs w:val="20"/>
              </w:rPr>
              <w:t>spørgeskema</w:t>
            </w:r>
            <w:r>
              <w:rPr>
                <w:rFonts w:ascii="Verdana" w:hAnsi="Verdana"/>
                <w:sz w:val="20"/>
                <w:szCs w:val="20"/>
              </w:rPr>
              <w:t>undersøgelse</w:t>
            </w:r>
            <w:r w:rsidR="00732002">
              <w:rPr>
                <w:rFonts w:ascii="Verdana" w:hAnsi="Verdana"/>
                <w:sz w:val="20"/>
                <w:szCs w:val="20"/>
              </w:rPr>
              <w:t>r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2002">
              <w:rPr>
                <w:rFonts w:ascii="Verdana" w:hAnsi="Verdana"/>
                <w:sz w:val="20"/>
                <w:szCs w:val="20"/>
              </w:rPr>
              <w:t>vedr. emner, der kan forventes at blive centrale forhandlingstemaer</w:t>
            </w:r>
          </w:p>
        </w:tc>
        <w:tc>
          <w:tcPr>
            <w:tcW w:w="0" w:type="auto"/>
            <w:shd w:val="clear" w:color="auto" w:fill="FFFFFF" w:themeFill="background1"/>
          </w:tcPr>
          <w:p w:rsidR="0005761E" w:rsidRPr="001F66A5" w:rsidRDefault="0005761E" w:rsidP="001F66A5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05761E" w:rsidRPr="001F66A5" w:rsidRDefault="0005761E" w:rsidP="001F66A5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  <w:tr w:rsidR="006829F5" w:rsidRPr="00A803DE" w:rsidTr="000600D8">
        <w:tc>
          <w:tcPr>
            <w:tcW w:w="1242" w:type="dxa"/>
            <w:shd w:val="clear" w:color="auto" w:fill="FFFFFF" w:themeFill="background1"/>
          </w:tcPr>
          <w:p w:rsidR="006829F5" w:rsidRPr="001643F1" w:rsidRDefault="002C2F68" w:rsidP="006829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900" w:type="dxa"/>
            <w:shd w:val="clear" w:color="auto" w:fill="FFFFFF" w:themeFill="background1"/>
          </w:tcPr>
          <w:p w:rsidR="005958A3" w:rsidRDefault="006829F5" w:rsidP="002C2F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Byrådet</w:t>
            </w:r>
          </w:p>
          <w:p w:rsidR="005958A3" w:rsidRDefault="005958A3" w:rsidP="005958A3">
            <w:pPr>
              <w:pStyle w:val="Listeafsnit"/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6829F5" w:rsidRPr="005958A3">
              <w:rPr>
                <w:rFonts w:ascii="Verdana" w:hAnsi="Verdana"/>
                <w:sz w:val="20"/>
                <w:szCs w:val="20"/>
              </w:rPr>
              <w:t>odkendelse af endeligt regnskab 201</w:t>
            </w:r>
            <w:r w:rsidR="002C2F68" w:rsidRPr="005958A3">
              <w:rPr>
                <w:rFonts w:ascii="Verdana" w:hAnsi="Verdana"/>
                <w:sz w:val="20"/>
                <w:szCs w:val="20"/>
              </w:rPr>
              <w:t>5</w:t>
            </w:r>
            <w:r w:rsidR="006829F5" w:rsidRPr="005958A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6829F5" w:rsidRPr="005958A3" w:rsidRDefault="005958A3" w:rsidP="005958A3">
            <w:pPr>
              <w:pStyle w:val="Listeafsnit"/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Godkendelse af </w:t>
            </w:r>
            <w:r w:rsidR="006829F5" w:rsidRPr="005958A3">
              <w:rPr>
                <w:rFonts w:ascii="Verdana" w:hAnsi="Verdana"/>
                <w:sz w:val="20"/>
                <w:szCs w:val="20"/>
              </w:rPr>
              <w:t>Spar/lån</w:t>
            </w:r>
          </w:p>
        </w:tc>
        <w:tc>
          <w:tcPr>
            <w:tcW w:w="0" w:type="auto"/>
            <w:shd w:val="clear" w:color="auto" w:fill="FFFFFF" w:themeFill="background1"/>
          </w:tcPr>
          <w:p w:rsidR="006829F5" w:rsidRPr="00A258BC" w:rsidRDefault="006829F5" w:rsidP="006829F5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829F5" w:rsidRPr="00874358" w:rsidRDefault="006829F5" w:rsidP="006829F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6829F5" w:rsidRPr="00A258BC" w:rsidRDefault="006829F5" w:rsidP="006829F5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033AAB">
        <w:tc>
          <w:tcPr>
            <w:tcW w:w="9606" w:type="dxa"/>
            <w:gridSpan w:val="5"/>
          </w:tcPr>
          <w:p w:rsidR="0005761E" w:rsidRPr="00874358" w:rsidRDefault="0005761E" w:rsidP="008C3D6D">
            <w:pPr>
              <w:spacing w:line="276" w:lineRule="auto"/>
              <w:rPr>
                <w:rFonts w:ascii="Verdana" w:hAnsi="Verdana"/>
                <w:b/>
              </w:rPr>
            </w:pPr>
            <w:r w:rsidRPr="00874358">
              <w:rPr>
                <w:rFonts w:ascii="Verdana" w:hAnsi="Verdana"/>
                <w:b/>
              </w:rPr>
              <w:t>JUNI</w:t>
            </w:r>
          </w:p>
        </w:tc>
      </w:tr>
      <w:tr w:rsidR="0005761E" w:rsidRPr="00A803DE" w:rsidTr="000600D8">
        <w:tc>
          <w:tcPr>
            <w:tcW w:w="1242" w:type="dxa"/>
            <w:shd w:val="clear" w:color="auto" w:fill="C6D9F1" w:themeFill="text2" w:themeFillTint="33"/>
          </w:tcPr>
          <w:p w:rsidR="0005761E" w:rsidRPr="00033AAB" w:rsidRDefault="0005761E" w:rsidP="00017F3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Primo juni </w:t>
            </w:r>
          </w:p>
        </w:tc>
        <w:tc>
          <w:tcPr>
            <w:tcW w:w="5900" w:type="dxa"/>
            <w:shd w:val="clear" w:color="auto" w:fill="C6D9F1" w:themeFill="text2" w:themeFillTint="33"/>
          </w:tcPr>
          <w:p w:rsidR="0005761E" w:rsidRDefault="00017F3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="0005761E">
              <w:rPr>
                <w:rFonts w:ascii="Verdana" w:hAnsi="Verdana"/>
                <w:sz w:val="20"/>
                <w:szCs w:val="20"/>
              </w:rPr>
              <w:t>kstraordinært repræsentantskabsmøde. Status for økonomiforhandlingerne drøftes.</w:t>
            </w:r>
          </w:p>
          <w:p w:rsidR="0005761E" w:rsidRDefault="0005761E">
            <w:pPr>
              <w:rPr>
                <w:rFonts w:ascii="Verdana" w:hAnsi="Verdana"/>
                <w:sz w:val="20"/>
                <w:szCs w:val="20"/>
              </w:rPr>
            </w:pPr>
          </w:p>
          <w:p w:rsidR="0005761E" w:rsidRPr="000051DF" w:rsidRDefault="0005761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KL`s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sekretariat afholder orienteringsmøder landet over om indholdet i en eventuel økonomiaftale.</w:t>
            </w:r>
          </w:p>
        </w:tc>
        <w:tc>
          <w:tcPr>
            <w:tcW w:w="0" w:type="auto"/>
            <w:shd w:val="clear" w:color="auto" w:fill="FFFFFF" w:themeFill="background1"/>
          </w:tcPr>
          <w:p w:rsidR="0005761E" w:rsidRPr="0068328E" w:rsidRDefault="0005761E" w:rsidP="0068328E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761E" w:rsidRPr="00874358" w:rsidRDefault="0005761E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05761E" w:rsidRPr="0068328E" w:rsidRDefault="0005761E" w:rsidP="0068328E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  <w:tr w:rsidR="00CC10B8" w:rsidRPr="00A803DE" w:rsidTr="000600D8">
        <w:tc>
          <w:tcPr>
            <w:tcW w:w="1242" w:type="dxa"/>
            <w:shd w:val="clear" w:color="auto" w:fill="FFFFFF" w:themeFill="background1"/>
          </w:tcPr>
          <w:p w:rsidR="00CC10B8" w:rsidRPr="001643F1" w:rsidRDefault="001E5E13" w:rsidP="00D61A0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="00CC10B8" w:rsidRPr="001643F1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900" w:type="dxa"/>
            <w:shd w:val="clear" w:color="auto" w:fill="FFFFFF" w:themeFill="background1"/>
          </w:tcPr>
          <w:p w:rsidR="00CC10B8" w:rsidRDefault="00CC10B8" w:rsidP="00D61A0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Økonomiudvalget</w:t>
            </w:r>
          </w:p>
          <w:p w:rsidR="00CC10B8" w:rsidRDefault="00612000" w:rsidP="001E5E13">
            <w:pPr>
              <w:pStyle w:val="Listeafsni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Behandling</w:t>
            </w:r>
            <w:r w:rsidR="00CC10B8" w:rsidRPr="0015664D">
              <w:rPr>
                <w:rFonts w:ascii="Verdana" w:hAnsi="Verdana"/>
                <w:sz w:val="20"/>
                <w:szCs w:val="20"/>
              </w:rPr>
              <w:t xml:space="preserve"> af 1. budget</w:t>
            </w:r>
            <w:r w:rsidR="00CC10B8">
              <w:rPr>
                <w:rFonts w:ascii="Verdana" w:hAnsi="Verdana"/>
                <w:sz w:val="20"/>
                <w:szCs w:val="20"/>
              </w:rPr>
              <w:t>opfølgning</w:t>
            </w:r>
          </w:p>
          <w:p w:rsidR="00612000" w:rsidRPr="002C7DAD" w:rsidRDefault="00612000" w:rsidP="001E5E13">
            <w:pPr>
              <w:pStyle w:val="Listeafsni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Orientering om fremdrift i nye initiativer i budget 2016</w:t>
            </w:r>
          </w:p>
        </w:tc>
        <w:tc>
          <w:tcPr>
            <w:tcW w:w="0" w:type="auto"/>
            <w:shd w:val="clear" w:color="auto" w:fill="FFFFFF" w:themeFill="background1"/>
          </w:tcPr>
          <w:p w:rsidR="00CC10B8" w:rsidRPr="00874358" w:rsidRDefault="00CC10B8" w:rsidP="00D61A03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C10B8" w:rsidRPr="00874358" w:rsidRDefault="00CC10B8" w:rsidP="00D61A0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CC10B8" w:rsidRPr="00874358" w:rsidRDefault="00CC10B8" w:rsidP="00D61A0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CC10B8" w:rsidRPr="00A803DE" w:rsidTr="000600D8">
        <w:tc>
          <w:tcPr>
            <w:tcW w:w="1242" w:type="dxa"/>
            <w:shd w:val="clear" w:color="auto" w:fill="FFFFFF" w:themeFill="background1"/>
          </w:tcPr>
          <w:p w:rsidR="00CC10B8" w:rsidRDefault="00CC10B8" w:rsidP="00D61A03">
            <w:pPr>
              <w:rPr>
                <w:rFonts w:ascii="Verdana" w:hAnsi="Verdana"/>
                <w:sz w:val="16"/>
                <w:szCs w:val="16"/>
              </w:rPr>
            </w:pPr>
            <w:r w:rsidRPr="001643F1">
              <w:rPr>
                <w:rFonts w:ascii="Verdana" w:hAnsi="Verdana"/>
                <w:sz w:val="16"/>
                <w:szCs w:val="16"/>
              </w:rPr>
              <w:t>1</w:t>
            </w:r>
            <w:r w:rsidR="001E5E13">
              <w:rPr>
                <w:rFonts w:ascii="Verdana" w:hAnsi="Verdana"/>
                <w:sz w:val="16"/>
                <w:szCs w:val="16"/>
              </w:rPr>
              <w:t>3</w:t>
            </w:r>
            <w:r w:rsidRPr="001643F1">
              <w:rPr>
                <w:rFonts w:ascii="Verdana" w:hAnsi="Verdana"/>
                <w:sz w:val="16"/>
                <w:szCs w:val="16"/>
              </w:rPr>
              <w:t>.</w:t>
            </w:r>
          </w:p>
          <w:p w:rsidR="00CC10B8" w:rsidRPr="001643F1" w:rsidRDefault="00CC10B8" w:rsidP="00D61A0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00" w:type="dxa"/>
            <w:shd w:val="clear" w:color="auto" w:fill="FFFFFF" w:themeFill="background1"/>
          </w:tcPr>
          <w:p w:rsidR="00CC10B8" w:rsidRDefault="00CC10B8" w:rsidP="00D61A0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Byrådet</w:t>
            </w:r>
          </w:p>
          <w:p w:rsidR="00CC10B8" w:rsidRPr="0015664D" w:rsidRDefault="00612000" w:rsidP="001E5E13">
            <w:pPr>
              <w:pStyle w:val="Listeafsni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Godkendelse</w:t>
            </w:r>
            <w:r w:rsidR="00CC10B8" w:rsidRPr="0015664D">
              <w:rPr>
                <w:rFonts w:ascii="Verdana" w:hAnsi="Verdana"/>
                <w:sz w:val="20"/>
                <w:szCs w:val="20"/>
              </w:rPr>
              <w:t xml:space="preserve"> af 1. budget</w:t>
            </w:r>
            <w:r w:rsidR="00CC10B8">
              <w:rPr>
                <w:rFonts w:ascii="Verdana" w:hAnsi="Verdana"/>
                <w:sz w:val="20"/>
                <w:szCs w:val="20"/>
              </w:rPr>
              <w:t>opfølgning</w:t>
            </w:r>
          </w:p>
        </w:tc>
        <w:tc>
          <w:tcPr>
            <w:tcW w:w="0" w:type="auto"/>
            <w:shd w:val="clear" w:color="auto" w:fill="FFFFFF" w:themeFill="background1"/>
          </w:tcPr>
          <w:p w:rsidR="00CC10B8" w:rsidRPr="00874358" w:rsidRDefault="00CC10B8" w:rsidP="00D61A03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C10B8" w:rsidRPr="00874358" w:rsidRDefault="00CC10B8" w:rsidP="00D61A0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CC10B8" w:rsidRPr="00874358" w:rsidRDefault="00CC10B8" w:rsidP="00D61A0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612000" w:rsidRPr="00A803DE" w:rsidTr="000600D8">
        <w:tc>
          <w:tcPr>
            <w:tcW w:w="1242" w:type="dxa"/>
            <w:shd w:val="clear" w:color="auto" w:fill="FFFFFF" w:themeFill="background1"/>
          </w:tcPr>
          <w:p w:rsidR="00612000" w:rsidRPr="001643F1" w:rsidRDefault="00612000" w:rsidP="00D61A0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22.</w:t>
            </w:r>
          </w:p>
        </w:tc>
        <w:tc>
          <w:tcPr>
            <w:tcW w:w="5900" w:type="dxa"/>
            <w:shd w:val="clear" w:color="auto" w:fill="FFFFFF" w:themeFill="background1"/>
          </w:tcPr>
          <w:p w:rsidR="00612000" w:rsidRDefault="00612000" w:rsidP="00D61A0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Temamøde for byrådet om kommuneaftalen</w:t>
            </w:r>
            <w:r w:rsidR="00CF7534">
              <w:rPr>
                <w:rFonts w:ascii="Verdana" w:hAnsi="Verdana"/>
                <w:sz w:val="20"/>
                <w:szCs w:val="20"/>
              </w:rPr>
              <w:t xml:space="preserve"> fra 16-18 med efterfølgende spisning</w:t>
            </w:r>
          </w:p>
        </w:tc>
        <w:tc>
          <w:tcPr>
            <w:tcW w:w="0" w:type="auto"/>
            <w:shd w:val="clear" w:color="auto" w:fill="FFFFFF" w:themeFill="background1"/>
          </w:tcPr>
          <w:p w:rsidR="00612000" w:rsidRPr="00874358" w:rsidRDefault="00612000" w:rsidP="00D61A03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2000" w:rsidRPr="00874358" w:rsidRDefault="00612000" w:rsidP="00D61A0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612000" w:rsidRPr="00874358" w:rsidRDefault="00612000" w:rsidP="00D61A0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5761E" w:rsidRPr="00A803DE" w:rsidTr="00033AAB">
        <w:tc>
          <w:tcPr>
            <w:tcW w:w="9606" w:type="dxa"/>
            <w:gridSpan w:val="5"/>
          </w:tcPr>
          <w:p w:rsidR="0005761E" w:rsidRPr="00874358" w:rsidRDefault="0005761E" w:rsidP="008C3D6D">
            <w:pPr>
              <w:spacing w:line="276" w:lineRule="auto"/>
              <w:rPr>
                <w:rFonts w:ascii="Verdana" w:hAnsi="Verdana"/>
                <w:b/>
              </w:rPr>
            </w:pPr>
            <w:r w:rsidRPr="00874358">
              <w:rPr>
                <w:rFonts w:ascii="Verdana" w:hAnsi="Verdana"/>
                <w:b/>
              </w:rPr>
              <w:lastRenderedPageBreak/>
              <w:t>AUGUST</w:t>
            </w:r>
          </w:p>
        </w:tc>
      </w:tr>
      <w:tr w:rsidR="001B0072" w:rsidRPr="00A803DE" w:rsidTr="00260085">
        <w:tc>
          <w:tcPr>
            <w:tcW w:w="12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256327" w:rsidRDefault="00256327" w:rsidP="0087435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Medio</w:t>
            </w:r>
          </w:p>
          <w:p w:rsidR="001B0072" w:rsidRDefault="00256327" w:rsidP="0087435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august</w:t>
            </w:r>
          </w:p>
        </w:tc>
        <w:tc>
          <w:tcPr>
            <w:tcW w:w="590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1B0072" w:rsidRDefault="001B007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Spørgsmål-/svarrunde</w:t>
            </w:r>
            <w:r w:rsidR="00256327">
              <w:rPr>
                <w:rFonts w:ascii="Verdana" w:hAnsi="Verdana"/>
                <w:sz w:val="20"/>
                <w:szCs w:val="20"/>
              </w:rPr>
              <w:t>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6327">
              <w:rPr>
                <w:rFonts w:ascii="Verdana" w:hAnsi="Verdana"/>
                <w:sz w:val="20"/>
                <w:szCs w:val="20"/>
              </w:rPr>
              <w:t>starter (</w:t>
            </w:r>
            <w:r>
              <w:rPr>
                <w:rFonts w:ascii="Verdana" w:hAnsi="Verdana"/>
                <w:sz w:val="20"/>
                <w:szCs w:val="20"/>
              </w:rPr>
              <w:t>på Byrådsportalen</w:t>
            </w:r>
            <w:r w:rsidR="00256327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1B0072" w:rsidRPr="00E639CC" w:rsidRDefault="001B0072" w:rsidP="00E639CC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1B0072" w:rsidRPr="001B0072" w:rsidRDefault="001B0072" w:rsidP="001B0072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1B0072" w:rsidRPr="00874358" w:rsidRDefault="001B0072" w:rsidP="0063011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D61A03" w:rsidRPr="00A803DE" w:rsidTr="00260085">
        <w:tc>
          <w:tcPr>
            <w:tcW w:w="1242" w:type="dxa"/>
            <w:shd w:val="clear" w:color="auto" w:fill="auto"/>
          </w:tcPr>
          <w:p w:rsidR="00D61A03" w:rsidRDefault="003438A0" w:rsidP="0087435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??</w:t>
            </w:r>
          </w:p>
        </w:tc>
        <w:tc>
          <w:tcPr>
            <w:tcW w:w="5900" w:type="dxa"/>
            <w:shd w:val="clear" w:color="auto" w:fill="auto"/>
          </w:tcPr>
          <w:p w:rsidR="00D61A03" w:rsidRDefault="00D61A0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Borgmester og HMU – foreløbige tanker om budgetfo</w:t>
            </w:r>
            <w:r>
              <w:rPr>
                <w:rFonts w:ascii="Verdana" w:hAnsi="Verdana"/>
                <w:sz w:val="20"/>
                <w:szCs w:val="20"/>
              </w:rPr>
              <w:t>r</w:t>
            </w:r>
            <w:r>
              <w:rPr>
                <w:rFonts w:ascii="Verdana" w:hAnsi="Verdana"/>
                <w:sz w:val="20"/>
                <w:szCs w:val="20"/>
              </w:rPr>
              <w:t>slag til 1. behandling</w:t>
            </w:r>
          </w:p>
        </w:tc>
        <w:tc>
          <w:tcPr>
            <w:tcW w:w="0" w:type="auto"/>
            <w:shd w:val="clear" w:color="auto" w:fill="auto"/>
          </w:tcPr>
          <w:p w:rsidR="00D61A03" w:rsidRPr="00E639CC" w:rsidRDefault="00D61A03" w:rsidP="00E639CC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0" w:type="auto"/>
            <w:shd w:val="clear" w:color="auto" w:fill="auto"/>
          </w:tcPr>
          <w:p w:rsidR="00D61A03" w:rsidRPr="001B0072" w:rsidRDefault="00D61A03" w:rsidP="001B0072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:rsidR="00D61A03" w:rsidRPr="00874358" w:rsidRDefault="00D61A03" w:rsidP="0063011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612000" w:rsidRPr="00A803DE" w:rsidTr="000600D8">
        <w:tc>
          <w:tcPr>
            <w:tcW w:w="1242" w:type="dxa"/>
            <w:shd w:val="clear" w:color="auto" w:fill="FFFFFF" w:themeFill="background1"/>
          </w:tcPr>
          <w:p w:rsidR="00612000" w:rsidRDefault="00CF7534" w:rsidP="0087435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</w:t>
            </w:r>
            <w:r w:rsidR="00612000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900" w:type="dxa"/>
            <w:shd w:val="clear" w:color="auto" w:fill="FFFFFF" w:themeFill="background1"/>
          </w:tcPr>
          <w:p w:rsidR="00612000" w:rsidRDefault="00612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Budgetseminar</w:t>
            </w:r>
            <w:r w:rsidR="00CF7534">
              <w:rPr>
                <w:rFonts w:ascii="Verdana" w:hAnsi="Verdana"/>
                <w:sz w:val="20"/>
                <w:szCs w:val="20"/>
              </w:rPr>
              <w:t xml:space="preserve"> fra 12 – 15.30</w:t>
            </w:r>
          </w:p>
          <w:p w:rsidR="00612000" w:rsidRDefault="00612000" w:rsidP="00612000">
            <w:pPr>
              <w:pStyle w:val="Listeafsni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Præsentation af basisbudgettet</w:t>
            </w:r>
          </w:p>
          <w:p w:rsidR="00612000" w:rsidRDefault="00612000" w:rsidP="00612000">
            <w:pPr>
              <w:pStyle w:val="Listeafsni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Borgmesterens budgetforslag til 1. behandling</w:t>
            </w:r>
          </w:p>
          <w:p w:rsidR="00612000" w:rsidRPr="00612000" w:rsidRDefault="00612000" w:rsidP="00612000">
            <w:pPr>
              <w:pStyle w:val="Listeafsni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Øvrige temaer i budgetlægningen</w:t>
            </w:r>
          </w:p>
        </w:tc>
        <w:tc>
          <w:tcPr>
            <w:tcW w:w="0" w:type="auto"/>
            <w:shd w:val="clear" w:color="auto" w:fill="FFFFFF" w:themeFill="background1"/>
          </w:tcPr>
          <w:p w:rsidR="00612000" w:rsidRPr="00E639CC" w:rsidRDefault="00612000" w:rsidP="00E639CC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2000" w:rsidRPr="001B0072" w:rsidRDefault="00612000" w:rsidP="001B0072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612000" w:rsidRPr="00874358" w:rsidRDefault="00612000" w:rsidP="0063011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D61A03" w:rsidRPr="00A803DE" w:rsidTr="000600D8">
        <w:tc>
          <w:tcPr>
            <w:tcW w:w="1242" w:type="dxa"/>
            <w:shd w:val="clear" w:color="auto" w:fill="FFFFFF" w:themeFill="background1"/>
          </w:tcPr>
          <w:p w:rsidR="00D61A03" w:rsidRDefault="00D61A03" w:rsidP="0087435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22.</w:t>
            </w:r>
          </w:p>
        </w:tc>
        <w:tc>
          <w:tcPr>
            <w:tcW w:w="5900" w:type="dxa"/>
            <w:shd w:val="clear" w:color="auto" w:fill="FFFFFF" w:themeFill="background1"/>
          </w:tcPr>
          <w:p w:rsidR="00D61A03" w:rsidRDefault="006120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Økonomiudvalget</w:t>
            </w:r>
          </w:p>
          <w:p w:rsidR="00D61A03" w:rsidRPr="00D61A03" w:rsidRDefault="00612000" w:rsidP="00D61A03">
            <w:pPr>
              <w:pStyle w:val="Listeafsni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Behandling af 2. budgetopfølgning</w:t>
            </w:r>
          </w:p>
          <w:p w:rsidR="00D61A03" w:rsidRDefault="00D61A03" w:rsidP="00D61A03">
            <w:pPr>
              <w:pStyle w:val="Listeafsni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D61A03">
              <w:rPr>
                <w:rFonts w:ascii="Verdana" w:hAnsi="Verdana"/>
                <w:sz w:val="20"/>
                <w:szCs w:val="20"/>
              </w:rPr>
              <w:t>1.</w:t>
            </w:r>
            <w:r w:rsidR="00612000">
              <w:rPr>
                <w:rFonts w:ascii="Verdana" w:hAnsi="Verdana"/>
                <w:sz w:val="20"/>
                <w:szCs w:val="20"/>
              </w:rPr>
              <w:t xml:space="preserve"> behandling af </w:t>
            </w:r>
            <w:r w:rsidR="00EB7155">
              <w:rPr>
                <w:rFonts w:ascii="Verdana" w:hAnsi="Verdana"/>
                <w:sz w:val="20"/>
                <w:szCs w:val="20"/>
              </w:rPr>
              <w:t xml:space="preserve">borgmesterens </w:t>
            </w:r>
            <w:r w:rsidR="00612000">
              <w:rPr>
                <w:rFonts w:ascii="Verdana" w:hAnsi="Verdana"/>
                <w:sz w:val="20"/>
                <w:szCs w:val="20"/>
              </w:rPr>
              <w:t>b</w:t>
            </w:r>
            <w:r w:rsidR="00EB7155">
              <w:rPr>
                <w:rFonts w:ascii="Verdana" w:hAnsi="Verdana"/>
                <w:sz w:val="20"/>
                <w:szCs w:val="20"/>
              </w:rPr>
              <w:t>udgetforslag</w:t>
            </w:r>
          </w:p>
          <w:p w:rsidR="00D61A03" w:rsidRPr="00D61A03" w:rsidRDefault="00612000" w:rsidP="00D61A03">
            <w:pPr>
              <w:pStyle w:val="Listeafsni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</w:t>
            </w:r>
            <w:r w:rsidR="00D61A03">
              <w:rPr>
                <w:rFonts w:ascii="Verdana" w:hAnsi="Verdana"/>
                <w:sz w:val="20"/>
                <w:szCs w:val="20"/>
              </w:rPr>
              <w:t>ehandling af revisionens beretning og endelig go</w:t>
            </w:r>
            <w:r w:rsidR="00D61A03">
              <w:rPr>
                <w:rFonts w:ascii="Verdana" w:hAnsi="Verdana"/>
                <w:sz w:val="20"/>
                <w:szCs w:val="20"/>
              </w:rPr>
              <w:t>d</w:t>
            </w:r>
            <w:r w:rsidR="00D61A03">
              <w:rPr>
                <w:rFonts w:ascii="Verdana" w:hAnsi="Verdana"/>
                <w:sz w:val="20"/>
                <w:szCs w:val="20"/>
              </w:rPr>
              <w:t xml:space="preserve">kendelse </w:t>
            </w:r>
            <w:r w:rsidR="009E33CD">
              <w:rPr>
                <w:rFonts w:ascii="Verdana" w:hAnsi="Verdana"/>
                <w:sz w:val="20"/>
                <w:szCs w:val="20"/>
              </w:rPr>
              <w:t>af regnskab 2015</w:t>
            </w:r>
          </w:p>
          <w:p w:rsidR="00D61A03" w:rsidRDefault="00612000" w:rsidP="009E33CD">
            <w:pPr>
              <w:pStyle w:val="Listeafsni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Orientering om fremdrift i nye initiativer i budget 2016</w:t>
            </w:r>
          </w:p>
        </w:tc>
        <w:tc>
          <w:tcPr>
            <w:tcW w:w="0" w:type="auto"/>
            <w:shd w:val="clear" w:color="auto" w:fill="FFFFFF" w:themeFill="background1"/>
          </w:tcPr>
          <w:p w:rsidR="00D61A03" w:rsidRPr="00E639CC" w:rsidRDefault="00D61A03" w:rsidP="00E639CC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61A03" w:rsidRPr="001B0072" w:rsidRDefault="00D61A03" w:rsidP="001B0072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D61A03" w:rsidRPr="00874358" w:rsidRDefault="00D61A03" w:rsidP="0063011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9E33CD" w:rsidRPr="00A803DE" w:rsidTr="000600D8">
        <w:tc>
          <w:tcPr>
            <w:tcW w:w="1242" w:type="dxa"/>
            <w:shd w:val="clear" w:color="auto" w:fill="FFFFFF" w:themeFill="background1"/>
          </w:tcPr>
          <w:p w:rsidR="009E33CD" w:rsidRDefault="00612000" w:rsidP="0087435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23.</w:t>
            </w:r>
          </w:p>
        </w:tc>
        <w:tc>
          <w:tcPr>
            <w:tcW w:w="5900" w:type="dxa"/>
            <w:shd w:val="clear" w:color="auto" w:fill="FFFFFF" w:themeFill="background1"/>
          </w:tcPr>
          <w:p w:rsidR="009E33CD" w:rsidRDefault="00CF7534" w:rsidP="00CF753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Borgmesteren holder p</w:t>
            </w:r>
            <w:r w:rsidR="009E33CD">
              <w:rPr>
                <w:rFonts w:ascii="Verdana" w:hAnsi="Verdana"/>
                <w:sz w:val="20"/>
                <w:szCs w:val="20"/>
              </w:rPr>
              <w:t>ressemøde om budgetforslaget</w:t>
            </w:r>
            <w:r>
              <w:rPr>
                <w:rFonts w:ascii="Verdana" w:hAnsi="Verdana"/>
                <w:sz w:val="20"/>
                <w:szCs w:val="20"/>
              </w:rPr>
              <w:t xml:space="preserve"> fra 8-9</w:t>
            </w:r>
            <w:r w:rsidR="009E33C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</w:tcPr>
          <w:p w:rsidR="009E33CD" w:rsidRPr="00E639CC" w:rsidRDefault="009E33CD" w:rsidP="00E639CC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E33CD" w:rsidRPr="001B0072" w:rsidRDefault="009E33CD" w:rsidP="001B0072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9E33CD" w:rsidRPr="00874358" w:rsidRDefault="009E33CD" w:rsidP="0063011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EE0689" w:rsidRPr="00A803DE" w:rsidTr="000600D8">
        <w:tc>
          <w:tcPr>
            <w:tcW w:w="1242" w:type="dxa"/>
            <w:shd w:val="clear" w:color="auto" w:fill="FFFFFF" w:themeFill="background1"/>
          </w:tcPr>
          <w:p w:rsidR="00EE0689" w:rsidRDefault="00EE0689" w:rsidP="00F249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CF7534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r w:rsidR="00612000">
              <w:rPr>
                <w:rFonts w:ascii="Verdana" w:hAnsi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F24920">
              <w:rPr>
                <w:rFonts w:ascii="Verdana" w:hAnsi="Verdana"/>
                <w:sz w:val="16"/>
                <w:szCs w:val="16"/>
              </w:rPr>
              <w:t>2. september</w:t>
            </w:r>
          </w:p>
        </w:tc>
        <w:tc>
          <w:tcPr>
            <w:tcW w:w="5900" w:type="dxa"/>
            <w:shd w:val="clear" w:color="auto" w:fill="FFFFFF" w:themeFill="background1"/>
          </w:tcPr>
          <w:p w:rsidR="00EE0689" w:rsidRPr="00811A95" w:rsidRDefault="00EE0689" w:rsidP="005958A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Høring – b</w:t>
            </w:r>
            <w:r w:rsidRPr="00811A95">
              <w:rPr>
                <w:rFonts w:ascii="Verdana" w:hAnsi="Verdana"/>
                <w:sz w:val="20"/>
                <w:szCs w:val="20"/>
              </w:rPr>
              <w:t xml:space="preserve">udgetforslaget </w:t>
            </w:r>
            <w:r>
              <w:rPr>
                <w:rFonts w:ascii="Verdana" w:hAnsi="Verdana"/>
                <w:sz w:val="20"/>
                <w:szCs w:val="20"/>
              </w:rPr>
              <w:t xml:space="preserve">sendes </w:t>
            </w:r>
            <w:r w:rsidRPr="00811A95">
              <w:rPr>
                <w:rFonts w:ascii="Verdana" w:hAnsi="Verdana"/>
                <w:sz w:val="20"/>
                <w:szCs w:val="20"/>
              </w:rPr>
              <w:t xml:space="preserve">i høring </w:t>
            </w:r>
            <w:r>
              <w:rPr>
                <w:rFonts w:ascii="Verdana" w:hAnsi="Verdana"/>
                <w:sz w:val="20"/>
                <w:szCs w:val="20"/>
              </w:rPr>
              <w:t>hos</w:t>
            </w:r>
            <w:r w:rsidRPr="00811A95">
              <w:rPr>
                <w:rFonts w:ascii="Verdana" w:hAnsi="Verdana"/>
                <w:sz w:val="20"/>
                <w:szCs w:val="20"/>
              </w:rPr>
              <w:t xml:space="preserve"> intere</w:t>
            </w:r>
            <w:r w:rsidRPr="00811A95">
              <w:rPr>
                <w:rFonts w:ascii="Verdana" w:hAnsi="Verdana"/>
                <w:sz w:val="20"/>
                <w:szCs w:val="20"/>
              </w:rPr>
              <w:t>s</w:t>
            </w:r>
            <w:r w:rsidRPr="00811A95">
              <w:rPr>
                <w:rFonts w:ascii="Verdana" w:hAnsi="Verdana"/>
                <w:sz w:val="20"/>
                <w:szCs w:val="20"/>
              </w:rPr>
              <w:t>se</w:t>
            </w:r>
            <w:r>
              <w:rPr>
                <w:rFonts w:ascii="Verdana" w:hAnsi="Verdana"/>
                <w:sz w:val="20"/>
                <w:szCs w:val="20"/>
              </w:rPr>
              <w:t>nter</w:t>
            </w:r>
          </w:p>
        </w:tc>
        <w:tc>
          <w:tcPr>
            <w:tcW w:w="0" w:type="auto"/>
            <w:shd w:val="clear" w:color="auto" w:fill="FFFFFF" w:themeFill="background1"/>
          </w:tcPr>
          <w:p w:rsidR="00EE0689" w:rsidRPr="00874358" w:rsidRDefault="00EE0689" w:rsidP="005958A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E0689" w:rsidRPr="00033AAB" w:rsidRDefault="00EE0689" w:rsidP="005958A3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EE0689" w:rsidRPr="00874358" w:rsidRDefault="00EE0689" w:rsidP="005958A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612000" w:rsidRPr="00A803DE" w:rsidTr="000600D8">
        <w:tc>
          <w:tcPr>
            <w:tcW w:w="1242" w:type="dxa"/>
            <w:shd w:val="clear" w:color="auto" w:fill="FFFFFF" w:themeFill="background1"/>
          </w:tcPr>
          <w:p w:rsidR="00612000" w:rsidRDefault="00CF7534" w:rsidP="006120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  <w:r w:rsidR="00612000">
              <w:rPr>
                <w:rFonts w:ascii="Verdana" w:hAnsi="Verdana"/>
                <w:sz w:val="16"/>
                <w:szCs w:val="16"/>
              </w:rPr>
              <w:t xml:space="preserve">. </w:t>
            </w:r>
          </w:p>
        </w:tc>
        <w:tc>
          <w:tcPr>
            <w:tcW w:w="5900" w:type="dxa"/>
            <w:shd w:val="clear" w:color="auto" w:fill="FFFFFF" w:themeFill="background1"/>
          </w:tcPr>
          <w:p w:rsidR="00612000" w:rsidRDefault="00612000" w:rsidP="005958A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Budgetforslaget i høring – dialog med borgmesteren i biografen</w:t>
            </w:r>
            <w:r w:rsidR="00CF7534">
              <w:rPr>
                <w:rFonts w:ascii="Verdana" w:hAnsi="Verdana"/>
                <w:sz w:val="20"/>
                <w:szCs w:val="20"/>
              </w:rPr>
              <w:t xml:space="preserve"> fra 19-21</w:t>
            </w:r>
          </w:p>
        </w:tc>
        <w:tc>
          <w:tcPr>
            <w:tcW w:w="0" w:type="auto"/>
            <w:shd w:val="clear" w:color="auto" w:fill="FFFFFF" w:themeFill="background1"/>
          </w:tcPr>
          <w:p w:rsidR="00612000" w:rsidRPr="00612000" w:rsidRDefault="00612000" w:rsidP="00612000">
            <w:pPr>
              <w:pStyle w:val="Listeafsnit"/>
              <w:numPr>
                <w:ilvl w:val="0"/>
                <w:numId w:val="1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2000" w:rsidRPr="00033AAB" w:rsidRDefault="00612000" w:rsidP="006224EF">
            <w:pPr>
              <w:pStyle w:val="Listeafsnit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612000" w:rsidRPr="00874358" w:rsidRDefault="00612000" w:rsidP="005958A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EE0689" w:rsidRPr="00A803DE" w:rsidTr="002C7DAD">
        <w:tc>
          <w:tcPr>
            <w:tcW w:w="1242" w:type="dxa"/>
            <w:shd w:val="clear" w:color="auto" w:fill="C6D9F1" w:themeFill="text2" w:themeFillTint="33"/>
          </w:tcPr>
          <w:p w:rsidR="00EE0689" w:rsidRPr="001643F1" w:rsidRDefault="00EE0689" w:rsidP="001E5E1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24.</w:t>
            </w:r>
          </w:p>
        </w:tc>
        <w:tc>
          <w:tcPr>
            <w:tcW w:w="5900" w:type="dxa"/>
            <w:shd w:val="clear" w:color="auto" w:fill="C6D9F1" w:themeFill="text2" w:themeFillTint="33"/>
          </w:tcPr>
          <w:p w:rsidR="00EE0689" w:rsidRPr="00811A95" w:rsidRDefault="00EE0689" w:rsidP="001E5E1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Indberetning af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prognosetal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for budget 2017 og reg</w:t>
            </w:r>
            <w:r>
              <w:rPr>
                <w:rFonts w:ascii="Verdana" w:hAnsi="Verdana"/>
                <w:sz w:val="20"/>
                <w:szCs w:val="20"/>
              </w:rPr>
              <w:t>n</w:t>
            </w:r>
            <w:r>
              <w:rPr>
                <w:rFonts w:ascii="Verdana" w:hAnsi="Verdana"/>
                <w:sz w:val="20"/>
                <w:szCs w:val="20"/>
              </w:rPr>
              <w:t>skab 2016 til KL med frist d. 24. august</w:t>
            </w:r>
          </w:p>
        </w:tc>
        <w:tc>
          <w:tcPr>
            <w:tcW w:w="0" w:type="auto"/>
            <w:shd w:val="clear" w:color="auto" w:fill="FFFFFF" w:themeFill="background1"/>
          </w:tcPr>
          <w:p w:rsidR="00EE0689" w:rsidRPr="001746A8" w:rsidRDefault="00EE0689" w:rsidP="002C7DAD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E0689" w:rsidRPr="00874358" w:rsidRDefault="00EE0689" w:rsidP="002C7DA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EE0689" w:rsidRPr="001746A8" w:rsidRDefault="00EE0689" w:rsidP="002C7DAD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  <w:tr w:rsidR="00EE0689" w:rsidRPr="00A803DE" w:rsidTr="009E33CD">
        <w:tc>
          <w:tcPr>
            <w:tcW w:w="1242" w:type="dxa"/>
            <w:shd w:val="clear" w:color="auto" w:fill="C6D9F1" w:themeFill="text2" w:themeFillTint="33"/>
          </w:tcPr>
          <w:p w:rsidR="00EE0689" w:rsidRDefault="00EE0689" w:rsidP="0036772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29.</w:t>
            </w:r>
          </w:p>
        </w:tc>
        <w:tc>
          <w:tcPr>
            <w:tcW w:w="5900" w:type="dxa"/>
            <w:shd w:val="clear" w:color="auto" w:fill="C6D9F1" w:themeFill="text2" w:themeFillTint="33"/>
          </w:tcPr>
          <w:p w:rsidR="00EE0689" w:rsidRDefault="00EE0689" w:rsidP="00367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Ø98-møde vedr. den faseopdelte budgetlægning</w:t>
            </w:r>
          </w:p>
        </w:tc>
        <w:tc>
          <w:tcPr>
            <w:tcW w:w="0" w:type="auto"/>
            <w:shd w:val="clear" w:color="auto" w:fill="FFFFFF" w:themeFill="background1"/>
          </w:tcPr>
          <w:p w:rsidR="00EE0689" w:rsidRPr="00874358" w:rsidRDefault="00EE0689" w:rsidP="00D61A0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E0689" w:rsidRPr="00874358" w:rsidRDefault="00EE0689" w:rsidP="00D61A0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EE0689" w:rsidRPr="00874358" w:rsidRDefault="00EE0689" w:rsidP="00D61A03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  <w:tr w:rsidR="00F24920" w:rsidRPr="00A803DE" w:rsidTr="002C7DAD">
        <w:tc>
          <w:tcPr>
            <w:tcW w:w="1242" w:type="dxa"/>
            <w:shd w:val="clear" w:color="auto" w:fill="auto"/>
          </w:tcPr>
          <w:p w:rsidR="00F24920" w:rsidRDefault="00F24920" w:rsidP="0036772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29. </w:t>
            </w:r>
          </w:p>
        </w:tc>
        <w:tc>
          <w:tcPr>
            <w:tcW w:w="5900" w:type="dxa"/>
            <w:shd w:val="clear" w:color="auto" w:fill="auto"/>
          </w:tcPr>
          <w:p w:rsidR="00F24920" w:rsidRDefault="00F24920" w:rsidP="005958A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Borgermøde i rådhusets forhal 15.30 – 17.00</w:t>
            </w:r>
          </w:p>
        </w:tc>
        <w:tc>
          <w:tcPr>
            <w:tcW w:w="0" w:type="auto"/>
            <w:shd w:val="clear" w:color="auto" w:fill="FFFFFF" w:themeFill="background1"/>
          </w:tcPr>
          <w:p w:rsidR="00F24920" w:rsidRPr="00D6727A" w:rsidRDefault="00F24920" w:rsidP="005958A3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24920" w:rsidRPr="00D6727A" w:rsidRDefault="00F24920" w:rsidP="005958A3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F24920" w:rsidRPr="00874358" w:rsidRDefault="00F24920" w:rsidP="005958A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EE0689" w:rsidRPr="00A803DE" w:rsidTr="002C7DAD">
        <w:tc>
          <w:tcPr>
            <w:tcW w:w="1242" w:type="dxa"/>
            <w:shd w:val="clear" w:color="auto" w:fill="auto"/>
          </w:tcPr>
          <w:p w:rsidR="00EE0689" w:rsidRDefault="00EE0689" w:rsidP="0036772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</w:t>
            </w:r>
            <w:r w:rsidR="00797452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900" w:type="dxa"/>
            <w:shd w:val="clear" w:color="auto" w:fill="auto"/>
          </w:tcPr>
          <w:p w:rsidR="00EE0689" w:rsidRDefault="00797452" w:rsidP="005958A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Byrådet</w:t>
            </w:r>
          </w:p>
          <w:p w:rsidR="00EE0689" w:rsidRPr="00D61A03" w:rsidRDefault="00797452" w:rsidP="005958A3">
            <w:pPr>
              <w:pStyle w:val="Listeafsni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Godkendelse</w:t>
            </w:r>
            <w:r w:rsidR="00EE0689" w:rsidRPr="00D61A03">
              <w:rPr>
                <w:rFonts w:ascii="Verdana" w:hAnsi="Verdana"/>
                <w:sz w:val="20"/>
                <w:szCs w:val="20"/>
              </w:rPr>
              <w:t xml:space="preserve"> af 2. </w:t>
            </w:r>
            <w:r>
              <w:rPr>
                <w:rFonts w:ascii="Verdana" w:hAnsi="Verdana"/>
                <w:sz w:val="20"/>
                <w:szCs w:val="20"/>
              </w:rPr>
              <w:t>budgetopfølgning</w:t>
            </w:r>
          </w:p>
          <w:p w:rsidR="00EE0689" w:rsidRDefault="00EE0689" w:rsidP="005958A3">
            <w:pPr>
              <w:pStyle w:val="Listeafsni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D61A03">
              <w:rPr>
                <w:rFonts w:ascii="Verdana" w:hAnsi="Verdana"/>
                <w:sz w:val="20"/>
                <w:szCs w:val="20"/>
              </w:rPr>
              <w:t>1.</w:t>
            </w:r>
            <w:r w:rsidR="00797452">
              <w:rPr>
                <w:rFonts w:ascii="Verdana" w:hAnsi="Verdana"/>
                <w:sz w:val="20"/>
                <w:szCs w:val="20"/>
              </w:rPr>
              <w:t xml:space="preserve"> behandling af </w:t>
            </w:r>
            <w:r w:rsidR="006224EF">
              <w:rPr>
                <w:rFonts w:ascii="Verdana" w:hAnsi="Verdana"/>
                <w:sz w:val="20"/>
                <w:szCs w:val="20"/>
              </w:rPr>
              <w:t xml:space="preserve">borgmesterens </w:t>
            </w:r>
            <w:r w:rsidR="00797452">
              <w:rPr>
                <w:rFonts w:ascii="Verdana" w:hAnsi="Verdana"/>
                <w:sz w:val="20"/>
                <w:szCs w:val="20"/>
              </w:rPr>
              <w:t>b</w:t>
            </w:r>
            <w:r w:rsidR="006224EF">
              <w:rPr>
                <w:rFonts w:ascii="Verdana" w:hAnsi="Verdana"/>
                <w:sz w:val="20"/>
                <w:szCs w:val="20"/>
              </w:rPr>
              <w:t>udgetforslag</w:t>
            </w:r>
          </w:p>
          <w:p w:rsidR="00EE0689" w:rsidRDefault="00797452" w:rsidP="00A50EB7">
            <w:pPr>
              <w:pStyle w:val="Listeafsni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Godkendelse</w:t>
            </w:r>
            <w:r w:rsidR="00EE0689">
              <w:rPr>
                <w:rFonts w:ascii="Verdana" w:hAnsi="Verdana"/>
                <w:sz w:val="20"/>
                <w:szCs w:val="20"/>
              </w:rPr>
              <w:t xml:space="preserve"> af revisionens beretning og endelig godkendelse af regnskab 2015</w:t>
            </w:r>
          </w:p>
        </w:tc>
        <w:tc>
          <w:tcPr>
            <w:tcW w:w="0" w:type="auto"/>
            <w:shd w:val="clear" w:color="auto" w:fill="FFFFFF" w:themeFill="background1"/>
          </w:tcPr>
          <w:p w:rsidR="00EE0689" w:rsidRPr="00D6727A" w:rsidRDefault="00EE0689" w:rsidP="005958A3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E0689" w:rsidRPr="00D6727A" w:rsidRDefault="00EE0689" w:rsidP="005958A3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EE0689" w:rsidRPr="00874358" w:rsidRDefault="00EE0689" w:rsidP="005958A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EE0689" w:rsidRPr="00A803DE" w:rsidTr="00797452">
        <w:tc>
          <w:tcPr>
            <w:tcW w:w="1242" w:type="dxa"/>
            <w:tcBorders>
              <w:bottom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EE0689" w:rsidRDefault="00EE0689" w:rsidP="00D61A0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30.</w:t>
            </w:r>
          </w:p>
        </w:tc>
        <w:tc>
          <w:tcPr>
            <w:tcW w:w="5900" w:type="dxa"/>
            <w:tcBorders>
              <w:bottom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EE0689" w:rsidRDefault="00EE0689" w:rsidP="00367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K98-møde vedr. den faseopdelte budgetlægning</w:t>
            </w:r>
          </w:p>
        </w:tc>
        <w:tc>
          <w:tcPr>
            <w:tcW w:w="0" w:type="auto"/>
            <w:shd w:val="clear" w:color="auto" w:fill="FFFFFF" w:themeFill="background1"/>
          </w:tcPr>
          <w:p w:rsidR="00EE0689" w:rsidRPr="00874358" w:rsidRDefault="00EE0689" w:rsidP="00D61A0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E0689" w:rsidRPr="00874358" w:rsidRDefault="00EE0689" w:rsidP="00D61A0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EE0689" w:rsidRPr="00874358" w:rsidRDefault="00EE0689" w:rsidP="00D61A03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  <w:tr w:rsidR="00797452" w:rsidRPr="00A803DE" w:rsidTr="00797452">
        <w:tc>
          <w:tcPr>
            <w:tcW w:w="1242" w:type="dxa"/>
            <w:shd w:val="clear" w:color="auto" w:fill="auto"/>
          </w:tcPr>
          <w:p w:rsidR="00797452" w:rsidRDefault="00797452" w:rsidP="00D61A0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30.</w:t>
            </w:r>
          </w:p>
        </w:tc>
        <w:tc>
          <w:tcPr>
            <w:tcW w:w="5900" w:type="dxa"/>
            <w:shd w:val="clear" w:color="auto" w:fill="auto"/>
          </w:tcPr>
          <w:p w:rsidR="00797452" w:rsidRDefault="00797452" w:rsidP="007974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Individuelle forhandlingsmøder med partierne</w:t>
            </w:r>
          </w:p>
        </w:tc>
        <w:tc>
          <w:tcPr>
            <w:tcW w:w="0" w:type="auto"/>
            <w:shd w:val="clear" w:color="auto" w:fill="FFFFFF" w:themeFill="background1"/>
          </w:tcPr>
          <w:p w:rsidR="00797452" w:rsidRPr="00797452" w:rsidRDefault="00797452" w:rsidP="00797452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97452" w:rsidRPr="00874358" w:rsidRDefault="00797452" w:rsidP="00D61A0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797452" w:rsidRPr="00874358" w:rsidRDefault="00797452" w:rsidP="00797452">
            <w:pPr>
              <w:pStyle w:val="Listeafsnit"/>
              <w:rPr>
                <w:rFonts w:ascii="Verdana" w:hAnsi="Verdana"/>
                <w:b/>
              </w:rPr>
            </w:pPr>
          </w:p>
        </w:tc>
      </w:tr>
      <w:tr w:rsidR="00797452" w:rsidRPr="00A803DE" w:rsidTr="00797452">
        <w:tc>
          <w:tcPr>
            <w:tcW w:w="1242" w:type="dxa"/>
            <w:shd w:val="clear" w:color="auto" w:fill="auto"/>
          </w:tcPr>
          <w:p w:rsidR="00797452" w:rsidRDefault="00797452" w:rsidP="00D61A0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</w:t>
            </w:r>
          </w:p>
        </w:tc>
        <w:tc>
          <w:tcPr>
            <w:tcW w:w="5900" w:type="dxa"/>
            <w:shd w:val="clear" w:color="auto" w:fill="auto"/>
          </w:tcPr>
          <w:p w:rsidR="00797452" w:rsidRDefault="00797452" w:rsidP="007974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Individuelle forhandlingsmøder med partierne</w:t>
            </w:r>
          </w:p>
        </w:tc>
        <w:tc>
          <w:tcPr>
            <w:tcW w:w="0" w:type="auto"/>
            <w:shd w:val="clear" w:color="auto" w:fill="FFFFFF" w:themeFill="background1"/>
          </w:tcPr>
          <w:p w:rsidR="00797452" w:rsidRPr="00797452" w:rsidRDefault="00797452" w:rsidP="00797452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97452" w:rsidRPr="00874358" w:rsidRDefault="00797452" w:rsidP="00D61A0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797452" w:rsidRPr="00874358" w:rsidRDefault="00797452" w:rsidP="00797452">
            <w:pPr>
              <w:pStyle w:val="Listeafsnit"/>
              <w:rPr>
                <w:rFonts w:ascii="Verdana" w:hAnsi="Verdana"/>
                <w:b/>
              </w:rPr>
            </w:pPr>
          </w:p>
        </w:tc>
      </w:tr>
      <w:tr w:rsidR="00EE0689" w:rsidRPr="00A803DE" w:rsidTr="00033AAB">
        <w:tc>
          <w:tcPr>
            <w:tcW w:w="9606" w:type="dxa"/>
            <w:gridSpan w:val="5"/>
          </w:tcPr>
          <w:p w:rsidR="00EE0689" w:rsidRPr="00874358" w:rsidRDefault="00EE0689" w:rsidP="008C3D6D">
            <w:pPr>
              <w:spacing w:line="360" w:lineRule="auto"/>
              <w:rPr>
                <w:rFonts w:ascii="Verdana" w:hAnsi="Verdana"/>
                <w:b/>
              </w:rPr>
            </w:pPr>
            <w:r w:rsidRPr="00874358">
              <w:rPr>
                <w:rFonts w:ascii="Verdana" w:hAnsi="Verdana"/>
                <w:b/>
              </w:rPr>
              <w:t>SEPTEMBER</w:t>
            </w:r>
          </w:p>
        </w:tc>
      </w:tr>
      <w:tr w:rsidR="00EE0689" w:rsidRPr="00A803DE" w:rsidTr="001E6894">
        <w:tc>
          <w:tcPr>
            <w:tcW w:w="1242" w:type="dxa"/>
            <w:shd w:val="clear" w:color="auto" w:fill="C6D9F1" w:themeFill="text2" w:themeFillTint="33"/>
          </w:tcPr>
          <w:p w:rsidR="00EE0689" w:rsidRPr="001643F1" w:rsidRDefault="00EE0689" w:rsidP="005958A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900" w:type="dxa"/>
            <w:shd w:val="clear" w:color="auto" w:fill="C6D9F1" w:themeFill="text2" w:themeFillTint="33"/>
          </w:tcPr>
          <w:p w:rsidR="00EE0689" w:rsidRDefault="00EE0689" w:rsidP="00B1238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Borgmestermøde. Drøftelse af landsprognosen vedr</w:t>
            </w:r>
            <w:r>
              <w:rPr>
                <w:rFonts w:ascii="Verdana" w:hAnsi="Verdana"/>
                <w:sz w:val="20"/>
                <w:szCs w:val="20"/>
              </w:rPr>
              <w:t>ø</w:t>
            </w:r>
            <w:r>
              <w:rPr>
                <w:rFonts w:ascii="Verdana" w:hAnsi="Verdana"/>
                <w:sz w:val="20"/>
                <w:szCs w:val="20"/>
              </w:rPr>
              <w:t>rende budget 2017 og forventet regnskab 2016.</w:t>
            </w:r>
          </w:p>
        </w:tc>
        <w:tc>
          <w:tcPr>
            <w:tcW w:w="0" w:type="auto"/>
            <w:shd w:val="clear" w:color="auto" w:fill="auto"/>
          </w:tcPr>
          <w:p w:rsidR="00EE0689" w:rsidRPr="003662E8" w:rsidRDefault="00EE0689" w:rsidP="005958A3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EE0689" w:rsidRPr="00874358" w:rsidRDefault="00EE0689" w:rsidP="005958A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:rsidR="00EE0689" w:rsidRPr="003662E8" w:rsidRDefault="00EE0689" w:rsidP="005958A3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  <w:tr w:rsidR="00EE0689" w:rsidRPr="00A803DE" w:rsidTr="00E53754">
        <w:tc>
          <w:tcPr>
            <w:tcW w:w="1242" w:type="dxa"/>
            <w:shd w:val="clear" w:color="auto" w:fill="auto"/>
          </w:tcPr>
          <w:p w:rsidR="00EE0689" w:rsidRDefault="00F24920" w:rsidP="00F249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="00CF7534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900" w:type="dxa"/>
            <w:shd w:val="clear" w:color="auto" w:fill="auto"/>
          </w:tcPr>
          <w:p w:rsidR="00EE0689" w:rsidRDefault="00797452" w:rsidP="00F249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Fælles forhandlinger </w:t>
            </w:r>
            <w:r w:rsidR="00CF7534">
              <w:rPr>
                <w:rFonts w:ascii="Verdana" w:hAnsi="Verdana"/>
                <w:sz w:val="20"/>
                <w:szCs w:val="20"/>
              </w:rPr>
              <w:t>på Uddannelsescenteret om</w:t>
            </w:r>
            <w:r>
              <w:rPr>
                <w:rFonts w:ascii="Verdana" w:hAnsi="Verdana"/>
                <w:sz w:val="20"/>
                <w:szCs w:val="20"/>
              </w:rPr>
              <w:t xml:space="preserve"> det endelige budget</w:t>
            </w:r>
            <w:r w:rsidR="00EE068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E0689" w:rsidRPr="00033AAB" w:rsidRDefault="00EE0689" w:rsidP="000C43E5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EE0689" w:rsidRPr="00191B7C" w:rsidRDefault="00EE0689" w:rsidP="00191B7C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:rsidR="00EE0689" w:rsidRPr="00874358" w:rsidRDefault="00EE0689" w:rsidP="0063011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EE0689" w:rsidRPr="00A803DE" w:rsidTr="004E183F">
        <w:tc>
          <w:tcPr>
            <w:tcW w:w="1242" w:type="dxa"/>
            <w:shd w:val="clear" w:color="auto" w:fill="C6D9F1" w:themeFill="text2" w:themeFillTint="33"/>
          </w:tcPr>
          <w:p w:rsidR="00EE0689" w:rsidRPr="001643F1" w:rsidRDefault="00EE0689" w:rsidP="0079603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79603F">
              <w:rPr>
                <w:rFonts w:ascii="Verdana" w:hAnsi="Verdana"/>
                <w:sz w:val="16"/>
                <w:szCs w:val="16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900" w:type="dxa"/>
            <w:shd w:val="clear" w:color="auto" w:fill="C6D9F1" w:themeFill="text2" w:themeFillTint="33"/>
          </w:tcPr>
          <w:p w:rsidR="00EE0689" w:rsidRPr="00033AAB" w:rsidRDefault="00EE0689" w:rsidP="0079603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Fornyet indberetning af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prognosetal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for budget 201</w:t>
            </w:r>
            <w:r w:rsidR="0079603F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 xml:space="preserve"> til KL med frist d. 1</w:t>
            </w:r>
            <w:r w:rsidR="0079603F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. september.</w:t>
            </w:r>
          </w:p>
        </w:tc>
        <w:tc>
          <w:tcPr>
            <w:tcW w:w="0" w:type="auto"/>
            <w:shd w:val="clear" w:color="auto" w:fill="FFFFFF" w:themeFill="background1"/>
          </w:tcPr>
          <w:p w:rsidR="00EE0689" w:rsidRPr="004E183F" w:rsidRDefault="00EE0689" w:rsidP="004E183F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E0689" w:rsidRPr="00874358" w:rsidRDefault="00EE0689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:rsidR="00EE0689" w:rsidRPr="004E183F" w:rsidRDefault="00EE0689" w:rsidP="004E183F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  <w:tr w:rsidR="00EE0689" w:rsidRPr="00A803DE" w:rsidTr="00C61E3D">
        <w:tc>
          <w:tcPr>
            <w:tcW w:w="1242" w:type="dxa"/>
            <w:shd w:val="clear" w:color="auto" w:fill="C6D9F1" w:themeFill="text2" w:themeFillTint="33"/>
          </w:tcPr>
          <w:p w:rsidR="00EE0689" w:rsidRPr="001643F1" w:rsidRDefault="00EE0689" w:rsidP="00E844B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E844B3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900" w:type="dxa"/>
            <w:shd w:val="clear" w:color="auto" w:fill="C6D9F1" w:themeFill="text2" w:themeFillTint="33"/>
          </w:tcPr>
          <w:p w:rsidR="00EE0689" w:rsidRPr="00811A95" w:rsidRDefault="00EE0689" w:rsidP="0055488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K98-møde</w:t>
            </w:r>
            <w:r w:rsidR="00E844B3">
              <w:rPr>
                <w:rFonts w:ascii="Verdana" w:hAnsi="Verdana"/>
                <w:sz w:val="20"/>
                <w:szCs w:val="20"/>
              </w:rPr>
              <w:t xml:space="preserve"> vedr. den faseopdelte budgetlægning</w:t>
            </w:r>
          </w:p>
        </w:tc>
        <w:tc>
          <w:tcPr>
            <w:tcW w:w="0" w:type="auto"/>
            <w:shd w:val="clear" w:color="auto" w:fill="auto"/>
          </w:tcPr>
          <w:p w:rsidR="00EE0689" w:rsidRPr="00C61E3D" w:rsidRDefault="00EE0689" w:rsidP="00C61E3D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EE0689" w:rsidRPr="00C61E3D" w:rsidRDefault="00EE0689" w:rsidP="00C61E3D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:rsidR="00EE0689" w:rsidRPr="00C61E3D" w:rsidRDefault="00EE0689" w:rsidP="00C61E3D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  <w:tr w:rsidR="00EE0689" w:rsidRPr="00A803DE" w:rsidTr="000600D8">
        <w:tc>
          <w:tcPr>
            <w:tcW w:w="1242" w:type="dxa"/>
            <w:shd w:val="clear" w:color="auto" w:fill="C6D9F1" w:themeFill="text2" w:themeFillTint="33"/>
          </w:tcPr>
          <w:p w:rsidR="00EE0689" w:rsidRPr="001643F1" w:rsidRDefault="00EE0689" w:rsidP="00781B9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781B96"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900" w:type="dxa"/>
            <w:shd w:val="clear" w:color="auto" w:fill="C6D9F1" w:themeFill="text2" w:themeFillTint="33"/>
          </w:tcPr>
          <w:p w:rsidR="00EE0689" w:rsidRDefault="00EE0689" w:rsidP="00781B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Borgmestermøde. Drøftelse af landsprognose</w:t>
            </w:r>
            <w:r w:rsidR="00781B96">
              <w:rPr>
                <w:rFonts w:ascii="Verdana" w:hAnsi="Verdana"/>
                <w:sz w:val="20"/>
                <w:szCs w:val="20"/>
              </w:rPr>
              <w:t>n for</w:t>
            </w:r>
            <w:r>
              <w:rPr>
                <w:rFonts w:ascii="Verdana" w:hAnsi="Verdana"/>
                <w:sz w:val="20"/>
                <w:szCs w:val="20"/>
              </w:rPr>
              <w:t xml:space="preserve"> bu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t>get 201</w:t>
            </w:r>
            <w:r w:rsidR="00781B96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EE0689" w:rsidRPr="007A74C4" w:rsidRDefault="00EE0689" w:rsidP="007A74C4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E0689" w:rsidRPr="00874358" w:rsidRDefault="00EE0689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EE0689" w:rsidRPr="007A74C4" w:rsidRDefault="00EE0689" w:rsidP="007A74C4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  <w:tr w:rsidR="00EE0689" w:rsidRPr="00A803DE" w:rsidTr="00E67D06">
        <w:tc>
          <w:tcPr>
            <w:tcW w:w="1242" w:type="dxa"/>
            <w:shd w:val="clear" w:color="auto" w:fill="C6D9F1" w:themeFill="text2" w:themeFillTint="33"/>
          </w:tcPr>
          <w:p w:rsidR="00EE0689" w:rsidRPr="001643F1" w:rsidRDefault="00EE0689" w:rsidP="005B51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00" w:type="dxa"/>
            <w:shd w:val="clear" w:color="auto" w:fill="C6D9F1" w:themeFill="text2" w:themeFillTint="33"/>
          </w:tcPr>
          <w:p w:rsidR="00EE0689" w:rsidRDefault="00EE0689" w:rsidP="005B51E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Dialog mellem KL og kommunerne om budgettallene frem mod den endelige budgetvedtagelse medio okt</w:t>
            </w:r>
            <w:r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>ber.</w:t>
            </w:r>
          </w:p>
        </w:tc>
        <w:tc>
          <w:tcPr>
            <w:tcW w:w="0" w:type="auto"/>
            <w:shd w:val="clear" w:color="auto" w:fill="FFFFFF" w:themeFill="background1"/>
          </w:tcPr>
          <w:p w:rsidR="00EE0689" w:rsidRPr="00E67D06" w:rsidRDefault="00EE0689" w:rsidP="00E67D06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E0689" w:rsidRPr="00874358" w:rsidRDefault="00EE0689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EE0689" w:rsidRPr="00E67D06" w:rsidRDefault="00EE0689" w:rsidP="00E67D06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  <w:tr w:rsidR="00EE0689" w:rsidRPr="00A803DE" w:rsidTr="00033AAB">
        <w:tc>
          <w:tcPr>
            <w:tcW w:w="9606" w:type="dxa"/>
            <w:gridSpan w:val="5"/>
            <w:shd w:val="clear" w:color="auto" w:fill="FFFFFF" w:themeFill="background1"/>
          </w:tcPr>
          <w:p w:rsidR="00EE0689" w:rsidRPr="0056695C" w:rsidRDefault="00EE0689" w:rsidP="008C3D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56695C">
              <w:rPr>
                <w:rFonts w:ascii="Verdana" w:hAnsi="Verdana"/>
                <w:b/>
                <w:sz w:val="20"/>
                <w:szCs w:val="20"/>
              </w:rPr>
              <w:t>OKTOBER</w:t>
            </w:r>
          </w:p>
        </w:tc>
      </w:tr>
      <w:tr w:rsidR="006B3517" w:rsidRPr="00A803DE" w:rsidTr="000600D8">
        <w:tc>
          <w:tcPr>
            <w:tcW w:w="1242" w:type="dxa"/>
            <w:shd w:val="clear" w:color="auto" w:fill="FFFFFF" w:themeFill="background1"/>
          </w:tcPr>
          <w:p w:rsidR="006B3517" w:rsidRPr="001643F1" w:rsidRDefault="006B3517" w:rsidP="005958A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900" w:type="dxa"/>
            <w:shd w:val="clear" w:color="auto" w:fill="FFFFFF" w:themeFill="background1"/>
          </w:tcPr>
          <w:p w:rsidR="006B3517" w:rsidRDefault="006B3517" w:rsidP="006B35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Økonomiudvalget </w:t>
            </w:r>
          </w:p>
          <w:p w:rsidR="006B3517" w:rsidRPr="006B3517" w:rsidRDefault="00797452" w:rsidP="006B3517">
            <w:pPr>
              <w:pStyle w:val="Listeafsnit"/>
              <w:numPr>
                <w:ilvl w:val="0"/>
                <w:numId w:val="10"/>
              </w:numPr>
              <w:ind w:left="45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behandling af budgettet</w:t>
            </w:r>
          </w:p>
          <w:p w:rsidR="006B3517" w:rsidRPr="006B3517" w:rsidRDefault="00797452" w:rsidP="006B3517">
            <w:pPr>
              <w:pStyle w:val="Listeafsnit"/>
              <w:numPr>
                <w:ilvl w:val="0"/>
                <w:numId w:val="10"/>
              </w:numPr>
              <w:ind w:left="45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Orientering om fremdrift i nye initiativer i budget 2016</w:t>
            </w:r>
          </w:p>
        </w:tc>
        <w:tc>
          <w:tcPr>
            <w:tcW w:w="0" w:type="auto"/>
            <w:shd w:val="clear" w:color="auto" w:fill="FFFFFF" w:themeFill="background1"/>
          </w:tcPr>
          <w:p w:rsidR="006B3517" w:rsidRPr="00033AAB" w:rsidRDefault="006B3517" w:rsidP="005958A3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B3517" w:rsidRPr="00874358" w:rsidRDefault="006B3517" w:rsidP="005958A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6B3517" w:rsidRPr="00874358" w:rsidRDefault="006B3517" w:rsidP="005958A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EE0689" w:rsidRPr="00A803DE" w:rsidTr="000600D8">
        <w:tc>
          <w:tcPr>
            <w:tcW w:w="1242" w:type="dxa"/>
            <w:shd w:val="clear" w:color="auto" w:fill="FFFFFF" w:themeFill="background1"/>
          </w:tcPr>
          <w:p w:rsidR="00EE0689" w:rsidRPr="001643F1" w:rsidRDefault="000D1BB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="00EE0689" w:rsidRPr="001643F1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900" w:type="dxa"/>
            <w:shd w:val="clear" w:color="auto" w:fill="FFFFFF" w:themeFill="background1"/>
          </w:tcPr>
          <w:p w:rsidR="00EE0689" w:rsidRPr="00811A95" w:rsidRDefault="00EE0689" w:rsidP="006224E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Byrådets 2.</w:t>
            </w:r>
            <w:r w:rsidR="0079745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behandling og vedtagelse a</w:t>
            </w:r>
            <w:r w:rsidR="006224EF">
              <w:rPr>
                <w:rFonts w:ascii="Verdana" w:hAnsi="Verdana"/>
                <w:sz w:val="20"/>
                <w:szCs w:val="20"/>
              </w:rPr>
              <w:t xml:space="preserve">f </w:t>
            </w:r>
            <w:r>
              <w:rPr>
                <w:rFonts w:ascii="Verdana" w:hAnsi="Verdana"/>
                <w:sz w:val="20"/>
                <w:szCs w:val="20"/>
              </w:rPr>
              <w:t>budget</w:t>
            </w:r>
            <w:r w:rsidR="006224EF">
              <w:rPr>
                <w:rFonts w:ascii="Verdana" w:hAnsi="Verdana"/>
                <w:sz w:val="20"/>
                <w:szCs w:val="20"/>
              </w:rPr>
              <w:t>tet</w:t>
            </w:r>
          </w:p>
        </w:tc>
        <w:tc>
          <w:tcPr>
            <w:tcW w:w="0" w:type="auto"/>
            <w:shd w:val="clear" w:color="auto" w:fill="FFFFFF" w:themeFill="background1"/>
          </w:tcPr>
          <w:p w:rsidR="00EE0689" w:rsidRPr="005B51E6" w:rsidRDefault="00EE0689" w:rsidP="005B51E6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E0689" w:rsidRPr="00874358" w:rsidRDefault="00EE0689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EE0689" w:rsidRPr="00874358" w:rsidRDefault="00EE0689" w:rsidP="0063011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EE0689" w:rsidRPr="00A803DE" w:rsidTr="00033AAB">
        <w:tc>
          <w:tcPr>
            <w:tcW w:w="9606" w:type="dxa"/>
            <w:gridSpan w:val="5"/>
          </w:tcPr>
          <w:p w:rsidR="00EE0689" w:rsidRPr="0056695C" w:rsidRDefault="00EE0689" w:rsidP="008C3D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56695C">
              <w:rPr>
                <w:rFonts w:ascii="Verdana" w:hAnsi="Verdana"/>
                <w:b/>
                <w:sz w:val="20"/>
                <w:szCs w:val="20"/>
              </w:rPr>
              <w:lastRenderedPageBreak/>
              <w:t>NOVEMBER</w:t>
            </w:r>
          </w:p>
        </w:tc>
      </w:tr>
      <w:tr w:rsidR="00EE0689" w:rsidRPr="00A803DE" w:rsidTr="000600D8">
        <w:tc>
          <w:tcPr>
            <w:tcW w:w="1242" w:type="dxa"/>
            <w:shd w:val="clear" w:color="auto" w:fill="C6D9F1" w:themeFill="text2" w:themeFillTint="33"/>
          </w:tcPr>
          <w:p w:rsidR="00EE0689" w:rsidRDefault="004A043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  <w:r w:rsidR="00EE0689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900" w:type="dxa"/>
            <w:shd w:val="clear" w:color="auto" w:fill="C6D9F1" w:themeFill="text2" w:themeFillTint="33"/>
          </w:tcPr>
          <w:p w:rsidR="00EE0689" w:rsidRPr="00BC5B76" w:rsidRDefault="00EE0689" w:rsidP="004A043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Indberetning af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prognosetal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for regnskab 201</w:t>
            </w:r>
            <w:r w:rsidR="004A043E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 xml:space="preserve"> til KL med frist den </w:t>
            </w:r>
            <w:r w:rsidR="004A043E">
              <w:rPr>
                <w:rFonts w:ascii="Verdana" w:hAnsi="Verdana"/>
                <w:sz w:val="20"/>
                <w:szCs w:val="20"/>
              </w:rPr>
              <w:t>15</w:t>
            </w:r>
            <w:r>
              <w:rPr>
                <w:rFonts w:ascii="Verdana" w:hAnsi="Verdana"/>
                <w:sz w:val="20"/>
                <w:szCs w:val="20"/>
              </w:rPr>
              <w:t>. november</w:t>
            </w:r>
          </w:p>
        </w:tc>
        <w:tc>
          <w:tcPr>
            <w:tcW w:w="0" w:type="auto"/>
          </w:tcPr>
          <w:p w:rsidR="00EE0689" w:rsidRPr="00874358" w:rsidRDefault="00EE0689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</w:tcPr>
          <w:p w:rsidR="00EE0689" w:rsidRPr="00874358" w:rsidRDefault="00EE0689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</w:tcPr>
          <w:p w:rsidR="00EE0689" w:rsidRPr="00BC5B76" w:rsidRDefault="00EE0689" w:rsidP="00BC5B76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  <w:tr w:rsidR="00EE0689" w:rsidRPr="00A803DE" w:rsidTr="00315486">
        <w:tc>
          <w:tcPr>
            <w:tcW w:w="1242" w:type="dxa"/>
            <w:shd w:val="clear" w:color="auto" w:fill="auto"/>
          </w:tcPr>
          <w:p w:rsidR="00EE0689" w:rsidRPr="00315486" w:rsidRDefault="00DB05E0" w:rsidP="000C43E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</w:t>
            </w:r>
            <w:r w:rsidR="00EE0689" w:rsidRPr="00315486">
              <w:rPr>
                <w:rFonts w:ascii="Verdana" w:hAnsi="Verdana"/>
                <w:sz w:val="16"/>
                <w:szCs w:val="16"/>
              </w:rPr>
              <w:t>.</w:t>
            </w:r>
          </w:p>
          <w:p w:rsidR="00EE0689" w:rsidRPr="00315486" w:rsidRDefault="00EE0689" w:rsidP="0031548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00" w:type="dxa"/>
            <w:shd w:val="clear" w:color="auto" w:fill="auto"/>
          </w:tcPr>
          <w:p w:rsidR="00EE0689" w:rsidRPr="00315486" w:rsidRDefault="00EE0689" w:rsidP="000C43E5">
            <w:pPr>
              <w:rPr>
                <w:rFonts w:ascii="Verdana" w:hAnsi="Verdana"/>
                <w:sz w:val="20"/>
                <w:szCs w:val="20"/>
              </w:rPr>
            </w:pPr>
            <w:r w:rsidRPr="00315486">
              <w:rPr>
                <w:rFonts w:ascii="Verdana" w:hAnsi="Verdana"/>
                <w:sz w:val="20"/>
                <w:szCs w:val="20"/>
              </w:rPr>
              <w:t>Økonomiudvalget</w:t>
            </w:r>
          </w:p>
          <w:p w:rsidR="00EE0689" w:rsidRDefault="00797452" w:rsidP="00DB05E0">
            <w:pPr>
              <w:pStyle w:val="Listeafsnit"/>
              <w:numPr>
                <w:ilvl w:val="0"/>
                <w:numId w:val="6"/>
              </w:numPr>
              <w:ind w:left="45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Behandling</w:t>
            </w:r>
            <w:r w:rsidR="00EE0689" w:rsidRPr="00315486">
              <w:rPr>
                <w:rFonts w:ascii="Verdana" w:hAnsi="Verdana"/>
                <w:sz w:val="20"/>
                <w:szCs w:val="20"/>
              </w:rPr>
              <w:t xml:space="preserve"> af 3. budgetopfølgning </w:t>
            </w:r>
          </w:p>
          <w:p w:rsidR="00DB05E0" w:rsidRPr="00315486" w:rsidRDefault="00797452" w:rsidP="00DB05E0">
            <w:pPr>
              <w:pStyle w:val="Listeafsnit"/>
              <w:numPr>
                <w:ilvl w:val="0"/>
                <w:numId w:val="6"/>
              </w:numPr>
              <w:ind w:left="45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Orientering om fremdrift i nye initiativer i budget 2016</w:t>
            </w:r>
          </w:p>
        </w:tc>
        <w:tc>
          <w:tcPr>
            <w:tcW w:w="0" w:type="auto"/>
          </w:tcPr>
          <w:p w:rsidR="00EE0689" w:rsidRPr="000A2004" w:rsidRDefault="00EE0689" w:rsidP="000C43E5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</w:tcPr>
          <w:p w:rsidR="00EE0689" w:rsidRPr="00874358" w:rsidRDefault="00EE0689" w:rsidP="000C43E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</w:tcPr>
          <w:p w:rsidR="00EE0689" w:rsidRPr="00874358" w:rsidRDefault="00EE0689" w:rsidP="000C43E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EE0689" w:rsidRPr="00A803DE" w:rsidTr="00033AAB">
        <w:tc>
          <w:tcPr>
            <w:tcW w:w="9606" w:type="dxa"/>
            <w:gridSpan w:val="5"/>
          </w:tcPr>
          <w:p w:rsidR="00EE0689" w:rsidRPr="0056695C" w:rsidRDefault="00EE0689" w:rsidP="008C3D6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56695C">
              <w:rPr>
                <w:rFonts w:ascii="Verdana" w:hAnsi="Verdana"/>
                <w:b/>
                <w:sz w:val="20"/>
                <w:szCs w:val="20"/>
              </w:rPr>
              <w:t>DECEMBER</w:t>
            </w:r>
          </w:p>
        </w:tc>
      </w:tr>
      <w:tr w:rsidR="00EE0689" w:rsidRPr="00A803DE" w:rsidTr="000600D8">
        <w:tc>
          <w:tcPr>
            <w:tcW w:w="1242" w:type="dxa"/>
          </w:tcPr>
          <w:p w:rsidR="00EE0689" w:rsidRPr="001643F1" w:rsidRDefault="00DB05E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EE0689" w:rsidRPr="001643F1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900" w:type="dxa"/>
          </w:tcPr>
          <w:p w:rsidR="00EE0689" w:rsidRDefault="00EE0689" w:rsidP="000D374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Byrådet</w:t>
            </w:r>
          </w:p>
          <w:p w:rsidR="00EE0689" w:rsidRPr="005A7B7D" w:rsidRDefault="00797452" w:rsidP="00DB05E0">
            <w:pPr>
              <w:pStyle w:val="Listeafsnit"/>
              <w:numPr>
                <w:ilvl w:val="0"/>
                <w:numId w:val="6"/>
              </w:numPr>
              <w:ind w:left="45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Godkendelse</w:t>
            </w:r>
            <w:r w:rsidR="00EE0689">
              <w:rPr>
                <w:rFonts w:ascii="Verdana" w:hAnsi="Verdana"/>
                <w:sz w:val="20"/>
                <w:szCs w:val="20"/>
              </w:rPr>
              <w:t xml:space="preserve"> af 3. budgetopfølgning</w:t>
            </w:r>
          </w:p>
        </w:tc>
        <w:tc>
          <w:tcPr>
            <w:tcW w:w="0" w:type="auto"/>
          </w:tcPr>
          <w:p w:rsidR="00EE0689" w:rsidRPr="000A2004" w:rsidRDefault="00EE0689" w:rsidP="000A2004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</w:tcPr>
          <w:p w:rsidR="00EE0689" w:rsidRPr="00874358" w:rsidRDefault="00EE0689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</w:tcPr>
          <w:p w:rsidR="00EE0689" w:rsidRPr="00874358" w:rsidRDefault="00EE0689" w:rsidP="0063011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EE0689" w:rsidRPr="00A803DE" w:rsidTr="004C656A">
        <w:tc>
          <w:tcPr>
            <w:tcW w:w="1242" w:type="dxa"/>
            <w:shd w:val="clear" w:color="auto" w:fill="C6D9F1" w:themeFill="text2" w:themeFillTint="33"/>
          </w:tcPr>
          <w:p w:rsidR="00EE0689" w:rsidRPr="001643F1" w:rsidRDefault="00EE06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</w:t>
            </w:r>
          </w:p>
        </w:tc>
        <w:tc>
          <w:tcPr>
            <w:tcW w:w="5900" w:type="dxa"/>
            <w:shd w:val="clear" w:color="auto" w:fill="C6D9F1" w:themeFill="text2" w:themeFillTint="33"/>
          </w:tcPr>
          <w:p w:rsidR="00EE0689" w:rsidRDefault="00DB05E0" w:rsidP="000D374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Ø</w:t>
            </w:r>
            <w:r w:rsidR="00EE0689">
              <w:rPr>
                <w:rFonts w:ascii="Verdana" w:hAnsi="Verdana"/>
                <w:sz w:val="20"/>
                <w:szCs w:val="20"/>
              </w:rPr>
              <w:t>98-møde</w:t>
            </w:r>
          </w:p>
        </w:tc>
        <w:tc>
          <w:tcPr>
            <w:tcW w:w="0" w:type="auto"/>
          </w:tcPr>
          <w:p w:rsidR="00EE0689" w:rsidRPr="004C656A" w:rsidRDefault="00EE0689" w:rsidP="004C656A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</w:tcPr>
          <w:p w:rsidR="00EE0689" w:rsidRPr="00874358" w:rsidRDefault="00EE0689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</w:tcPr>
          <w:p w:rsidR="00EE0689" w:rsidRPr="004C656A" w:rsidRDefault="00EE0689" w:rsidP="004C656A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  <w:tr w:rsidR="00DB05E0" w:rsidRPr="00A803DE" w:rsidTr="004C656A">
        <w:tc>
          <w:tcPr>
            <w:tcW w:w="1242" w:type="dxa"/>
            <w:shd w:val="clear" w:color="auto" w:fill="C6D9F1" w:themeFill="text2" w:themeFillTint="33"/>
          </w:tcPr>
          <w:p w:rsidR="00DB05E0" w:rsidRDefault="00DB05E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13.</w:t>
            </w:r>
          </w:p>
        </w:tc>
        <w:tc>
          <w:tcPr>
            <w:tcW w:w="5900" w:type="dxa"/>
            <w:shd w:val="clear" w:color="auto" w:fill="C6D9F1" w:themeFill="text2" w:themeFillTint="33"/>
          </w:tcPr>
          <w:p w:rsidR="00DB05E0" w:rsidRDefault="00DB05E0" w:rsidP="000D374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K98-møde</w:t>
            </w:r>
          </w:p>
        </w:tc>
        <w:tc>
          <w:tcPr>
            <w:tcW w:w="0" w:type="auto"/>
          </w:tcPr>
          <w:p w:rsidR="00DB05E0" w:rsidRPr="004C656A" w:rsidRDefault="00DB05E0" w:rsidP="004C656A">
            <w:pPr>
              <w:ind w:left="36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</w:tcPr>
          <w:p w:rsidR="00DB05E0" w:rsidRPr="00874358" w:rsidRDefault="00DB05E0" w:rsidP="0063011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90" w:type="dxa"/>
          </w:tcPr>
          <w:p w:rsidR="00DB05E0" w:rsidRPr="004C656A" w:rsidRDefault="00DB05E0" w:rsidP="004C656A">
            <w:pPr>
              <w:pStyle w:val="Listeafsnit"/>
              <w:numPr>
                <w:ilvl w:val="0"/>
                <w:numId w:val="2"/>
              </w:numPr>
              <w:jc w:val="center"/>
              <w:rPr>
                <w:rFonts w:ascii="Verdana" w:hAnsi="Verdana"/>
                <w:b/>
              </w:rPr>
            </w:pPr>
          </w:p>
        </w:tc>
      </w:tr>
    </w:tbl>
    <w:p w:rsidR="00D85AC0" w:rsidRPr="002A5371" w:rsidRDefault="00D85AC0">
      <w:pPr>
        <w:rPr>
          <w:sz w:val="16"/>
          <w:szCs w:val="16"/>
        </w:rPr>
      </w:pPr>
    </w:p>
    <w:p w:rsidR="00B03E72" w:rsidRPr="002A5371" w:rsidRDefault="00B03E72">
      <w:pPr>
        <w:rPr>
          <w:sz w:val="16"/>
          <w:szCs w:val="16"/>
        </w:rPr>
      </w:pPr>
    </w:p>
    <w:sectPr w:rsidR="00B03E72" w:rsidRPr="002A5371" w:rsidSect="0056695C">
      <w:footerReference w:type="default" r:id="rId11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BEB" w:rsidRDefault="002D7BEB">
      <w:r>
        <w:separator/>
      </w:r>
    </w:p>
  </w:endnote>
  <w:endnote w:type="continuationSeparator" w:id="0">
    <w:p w:rsidR="002D7BEB" w:rsidRDefault="002D7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93463"/>
      <w:docPartObj>
        <w:docPartGallery w:val="Page Numbers (Bottom of Page)"/>
        <w:docPartUnique/>
      </w:docPartObj>
    </w:sdtPr>
    <w:sdtContent>
      <w:p w:rsidR="00EB7155" w:rsidRDefault="00732B7D">
        <w:pPr>
          <w:pStyle w:val="Sidefod"/>
          <w:jc w:val="center"/>
        </w:pPr>
        <w:fldSimple w:instr=" PAGE   \* MERGEFORMAT ">
          <w:r w:rsidR="00E312D2">
            <w:rPr>
              <w:noProof/>
            </w:rPr>
            <w:t>3</w:t>
          </w:r>
        </w:fldSimple>
      </w:p>
    </w:sdtContent>
  </w:sdt>
  <w:p w:rsidR="00EB7155" w:rsidRDefault="00EB7155">
    <w:pPr>
      <w:pStyle w:val="Sidefod"/>
      <w:tabs>
        <w:tab w:val="clear" w:pos="9638"/>
        <w:tab w:val="right" w:pos="9360"/>
      </w:tabs>
      <w:ind w:right="-2683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BEB" w:rsidRDefault="002D7BEB">
      <w:r>
        <w:separator/>
      </w:r>
    </w:p>
  </w:footnote>
  <w:footnote w:type="continuationSeparator" w:id="0">
    <w:p w:rsidR="002D7BEB" w:rsidRDefault="002D7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E8D"/>
    <w:multiLevelType w:val="hybridMultilevel"/>
    <w:tmpl w:val="BB0666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94F59"/>
    <w:multiLevelType w:val="hybridMultilevel"/>
    <w:tmpl w:val="90F46E04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43D1C"/>
    <w:multiLevelType w:val="multilevel"/>
    <w:tmpl w:val="4900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194687"/>
    <w:multiLevelType w:val="hybridMultilevel"/>
    <w:tmpl w:val="5E00AE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F660D"/>
    <w:multiLevelType w:val="hybridMultilevel"/>
    <w:tmpl w:val="05E2259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C7911"/>
    <w:multiLevelType w:val="hybridMultilevel"/>
    <w:tmpl w:val="5648582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8363EF"/>
    <w:multiLevelType w:val="hybridMultilevel"/>
    <w:tmpl w:val="2A9C0F8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084E44"/>
    <w:multiLevelType w:val="hybridMultilevel"/>
    <w:tmpl w:val="8DFA11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8325D"/>
    <w:multiLevelType w:val="hybridMultilevel"/>
    <w:tmpl w:val="559EF4A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A07C04"/>
    <w:multiLevelType w:val="hybridMultilevel"/>
    <w:tmpl w:val="2BB88D86"/>
    <w:lvl w:ilvl="0" w:tplc="0406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6AB85BB8"/>
    <w:multiLevelType w:val="hybridMultilevel"/>
    <w:tmpl w:val="823A8928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B5607"/>
    <w:multiLevelType w:val="hybridMultilevel"/>
    <w:tmpl w:val="1C846D4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11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attachedTemplate r:id="rId1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44D"/>
    <w:rsid w:val="00004D7F"/>
    <w:rsid w:val="000051DF"/>
    <w:rsid w:val="00010767"/>
    <w:rsid w:val="00017F3E"/>
    <w:rsid w:val="00033AAB"/>
    <w:rsid w:val="0005761E"/>
    <w:rsid w:val="000600D8"/>
    <w:rsid w:val="0008615E"/>
    <w:rsid w:val="000A2004"/>
    <w:rsid w:val="000B2F34"/>
    <w:rsid w:val="000C1E34"/>
    <w:rsid w:val="000C43E5"/>
    <w:rsid w:val="000C4B85"/>
    <w:rsid w:val="000D1BB1"/>
    <w:rsid w:val="000D2ABC"/>
    <w:rsid w:val="000D374B"/>
    <w:rsid w:val="001022B5"/>
    <w:rsid w:val="0010281A"/>
    <w:rsid w:val="00112414"/>
    <w:rsid w:val="00117786"/>
    <w:rsid w:val="001252CE"/>
    <w:rsid w:val="00136004"/>
    <w:rsid w:val="0015664D"/>
    <w:rsid w:val="001643F1"/>
    <w:rsid w:val="00166069"/>
    <w:rsid w:val="00172C27"/>
    <w:rsid w:val="001746A8"/>
    <w:rsid w:val="00181A49"/>
    <w:rsid w:val="00181BA2"/>
    <w:rsid w:val="00181E66"/>
    <w:rsid w:val="00191B7C"/>
    <w:rsid w:val="001A6450"/>
    <w:rsid w:val="001B0072"/>
    <w:rsid w:val="001B46C3"/>
    <w:rsid w:val="001E4ADF"/>
    <w:rsid w:val="001E5E13"/>
    <w:rsid w:val="001E6894"/>
    <w:rsid w:val="001F0240"/>
    <w:rsid w:val="001F2937"/>
    <w:rsid w:val="001F66A5"/>
    <w:rsid w:val="002040A6"/>
    <w:rsid w:val="0021323F"/>
    <w:rsid w:val="002215FE"/>
    <w:rsid w:val="00225139"/>
    <w:rsid w:val="00240B31"/>
    <w:rsid w:val="00243EFE"/>
    <w:rsid w:val="00256327"/>
    <w:rsid w:val="00260085"/>
    <w:rsid w:val="002603ED"/>
    <w:rsid w:val="00263E73"/>
    <w:rsid w:val="0028423B"/>
    <w:rsid w:val="00287903"/>
    <w:rsid w:val="00295C8D"/>
    <w:rsid w:val="002A13D4"/>
    <w:rsid w:val="002A5371"/>
    <w:rsid w:val="002C2905"/>
    <w:rsid w:val="002C29C4"/>
    <w:rsid w:val="002C2F68"/>
    <w:rsid w:val="002C4E48"/>
    <w:rsid w:val="002C78C5"/>
    <w:rsid w:val="002C7DAD"/>
    <w:rsid w:val="002D2F68"/>
    <w:rsid w:val="002D5EAA"/>
    <w:rsid w:val="002D7BEB"/>
    <w:rsid w:val="00306C24"/>
    <w:rsid w:val="003079C4"/>
    <w:rsid w:val="00310B90"/>
    <w:rsid w:val="00315486"/>
    <w:rsid w:val="00343540"/>
    <w:rsid w:val="003438A0"/>
    <w:rsid w:val="00354391"/>
    <w:rsid w:val="003662E8"/>
    <w:rsid w:val="0036772E"/>
    <w:rsid w:val="00370125"/>
    <w:rsid w:val="003A0864"/>
    <w:rsid w:val="003A58C1"/>
    <w:rsid w:val="003A74C7"/>
    <w:rsid w:val="003C50A2"/>
    <w:rsid w:val="003D3EAD"/>
    <w:rsid w:val="003E37FC"/>
    <w:rsid w:val="003F287B"/>
    <w:rsid w:val="00400D24"/>
    <w:rsid w:val="00410C9D"/>
    <w:rsid w:val="00417BB6"/>
    <w:rsid w:val="004335C5"/>
    <w:rsid w:val="00441DC3"/>
    <w:rsid w:val="004426A6"/>
    <w:rsid w:val="00444289"/>
    <w:rsid w:val="004663ED"/>
    <w:rsid w:val="00470182"/>
    <w:rsid w:val="00475FC9"/>
    <w:rsid w:val="00477118"/>
    <w:rsid w:val="00484577"/>
    <w:rsid w:val="00487A28"/>
    <w:rsid w:val="00487DAC"/>
    <w:rsid w:val="00490DA8"/>
    <w:rsid w:val="004915C1"/>
    <w:rsid w:val="00493996"/>
    <w:rsid w:val="004A043E"/>
    <w:rsid w:val="004A22E6"/>
    <w:rsid w:val="004C09B1"/>
    <w:rsid w:val="004C4BA2"/>
    <w:rsid w:val="004C656A"/>
    <w:rsid w:val="004D003D"/>
    <w:rsid w:val="004E183F"/>
    <w:rsid w:val="004E1A66"/>
    <w:rsid w:val="004E1D1D"/>
    <w:rsid w:val="004E2F4A"/>
    <w:rsid w:val="004F459F"/>
    <w:rsid w:val="004F6264"/>
    <w:rsid w:val="00511105"/>
    <w:rsid w:val="00517414"/>
    <w:rsid w:val="005221BB"/>
    <w:rsid w:val="00554888"/>
    <w:rsid w:val="0056695C"/>
    <w:rsid w:val="00570327"/>
    <w:rsid w:val="005724E0"/>
    <w:rsid w:val="0057580C"/>
    <w:rsid w:val="00576588"/>
    <w:rsid w:val="0057781F"/>
    <w:rsid w:val="0059030F"/>
    <w:rsid w:val="00593C41"/>
    <w:rsid w:val="005958A3"/>
    <w:rsid w:val="005A7B7D"/>
    <w:rsid w:val="005B51E6"/>
    <w:rsid w:val="005C58E8"/>
    <w:rsid w:val="005F0573"/>
    <w:rsid w:val="005F444D"/>
    <w:rsid w:val="005F478A"/>
    <w:rsid w:val="00605D76"/>
    <w:rsid w:val="0061042C"/>
    <w:rsid w:val="00612000"/>
    <w:rsid w:val="006224EF"/>
    <w:rsid w:val="00622991"/>
    <w:rsid w:val="0063011F"/>
    <w:rsid w:val="006305BC"/>
    <w:rsid w:val="00635CA7"/>
    <w:rsid w:val="00645B42"/>
    <w:rsid w:val="00667475"/>
    <w:rsid w:val="006829F5"/>
    <w:rsid w:val="0068328E"/>
    <w:rsid w:val="006877C4"/>
    <w:rsid w:val="0069360A"/>
    <w:rsid w:val="006B3517"/>
    <w:rsid w:val="006C152B"/>
    <w:rsid w:val="006C783F"/>
    <w:rsid w:val="00720246"/>
    <w:rsid w:val="00732002"/>
    <w:rsid w:val="00732B7D"/>
    <w:rsid w:val="00750371"/>
    <w:rsid w:val="00751ED3"/>
    <w:rsid w:val="00766474"/>
    <w:rsid w:val="00777057"/>
    <w:rsid w:val="00777F6E"/>
    <w:rsid w:val="00781B96"/>
    <w:rsid w:val="0079237C"/>
    <w:rsid w:val="0079603F"/>
    <w:rsid w:val="00797452"/>
    <w:rsid w:val="007A1FF6"/>
    <w:rsid w:val="007A74C4"/>
    <w:rsid w:val="007B2352"/>
    <w:rsid w:val="007B6524"/>
    <w:rsid w:val="007D272B"/>
    <w:rsid w:val="007E3A5E"/>
    <w:rsid w:val="008038FE"/>
    <w:rsid w:val="00811A95"/>
    <w:rsid w:val="00813271"/>
    <w:rsid w:val="00837C25"/>
    <w:rsid w:val="008527B0"/>
    <w:rsid w:val="0085378B"/>
    <w:rsid w:val="00857563"/>
    <w:rsid w:val="008619B7"/>
    <w:rsid w:val="00861B53"/>
    <w:rsid w:val="00874358"/>
    <w:rsid w:val="008760B6"/>
    <w:rsid w:val="00880ADF"/>
    <w:rsid w:val="00891336"/>
    <w:rsid w:val="008B0D93"/>
    <w:rsid w:val="008B730E"/>
    <w:rsid w:val="008C3D6D"/>
    <w:rsid w:val="008C5D38"/>
    <w:rsid w:val="008D38B3"/>
    <w:rsid w:val="008D393A"/>
    <w:rsid w:val="0092525E"/>
    <w:rsid w:val="00927861"/>
    <w:rsid w:val="00931AC1"/>
    <w:rsid w:val="00935E47"/>
    <w:rsid w:val="0094385F"/>
    <w:rsid w:val="0094430A"/>
    <w:rsid w:val="009627DA"/>
    <w:rsid w:val="00966FC9"/>
    <w:rsid w:val="0098641C"/>
    <w:rsid w:val="009A4FDD"/>
    <w:rsid w:val="009B5F95"/>
    <w:rsid w:val="009B689C"/>
    <w:rsid w:val="009C6130"/>
    <w:rsid w:val="009D7012"/>
    <w:rsid w:val="009E33CD"/>
    <w:rsid w:val="00A10CEB"/>
    <w:rsid w:val="00A15F60"/>
    <w:rsid w:val="00A215DE"/>
    <w:rsid w:val="00A258BC"/>
    <w:rsid w:val="00A2672F"/>
    <w:rsid w:val="00A327F7"/>
    <w:rsid w:val="00A36884"/>
    <w:rsid w:val="00A36E0A"/>
    <w:rsid w:val="00A41C08"/>
    <w:rsid w:val="00A45704"/>
    <w:rsid w:val="00A50EB7"/>
    <w:rsid w:val="00A70C98"/>
    <w:rsid w:val="00A757CD"/>
    <w:rsid w:val="00A803DE"/>
    <w:rsid w:val="00A823A7"/>
    <w:rsid w:val="00A90AEC"/>
    <w:rsid w:val="00AA17B3"/>
    <w:rsid w:val="00AB770D"/>
    <w:rsid w:val="00AC33EF"/>
    <w:rsid w:val="00AD2EDB"/>
    <w:rsid w:val="00AE0220"/>
    <w:rsid w:val="00AE5EBB"/>
    <w:rsid w:val="00AF52ED"/>
    <w:rsid w:val="00B011A0"/>
    <w:rsid w:val="00B03E72"/>
    <w:rsid w:val="00B12382"/>
    <w:rsid w:val="00B310D4"/>
    <w:rsid w:val="00B31541"/>
    <w:rsid w:val="00B57E9A"/>
    <w:rsid w:val="00BA13D7"/>
    <w:rsid w:val="00BC2BD4"/>
    <w:rsid w:val="00BC5B76"/>
    <w:rsid w:val="00BD706D"/>
    <w:rsid w:val="00BE2F68"/>
    <w:rsid w:val="00C0097D"/>
    <w:rsid w:val="00C2750B"/>
    <w:rsid w:val="00C40D46"/>
    <w:rsid w:val="00C54003"/>
    <w:rsid w:val="00C61E3D"/>
    <w:rsid w:val="00C91AE9"/>
    <w:rsid w:val="00CC10B8"/>
    <w:rsid w:val="00CC270C"/>
    <w:rsid w:val="00CE5FD7"/>
    <w:rsid w:val="00CF7534"/>
    <w:rsid w:val="00D07DD1"/>
    <w:rsid w:val="00D17188"/>
    <w:rsid w:val="00D300E4"/>
    <w:rsid w:val="00D31820"/>
    <w:rsid w:val="00D37FF6"/>
    <w:rsid w:val="00D51F9D"/>
    <w:rsid w:val="00D61A03"/>
    <w:rsid w:val="00D65D48"/>
    <w:rsid w:val="00D6727A"/>
    <w:rsid w:val="00D71D7A"/>
    <w:rsid w:val="00D81101"/>
    <w:rsid w:val="00D83151"/>
    <w:rsid w:val="00D85AC0"/>
    <w:rsid w:val="00DB05E0"/>
    <w:rsid w:val="00DD11A9"/>
    <w:rsid w:val="00E10AAB"/>
    <w:rsid w:val="00E160F0"/>
    <w:rsid w:val="00E17209"/>
    <w:rsid w:val="00E312D2"/>
    <w:rsid w:val="00E3247A"/>
    <w:rsid w:val="00E51C03"/>
    <w:rsid w:val="00E53754"/>
    <w:rsid w:val="00E639CC"/>
    <w:rsid w:val="00E67D06"/>
    <w:rsid w:val="00E7611A"/>
    <w:rsid w:val="00E8168B"/>
    <w:rsid w:val="00E844B3"/>
    <w:rsid w:val="00E96D3A"/>
    <w:rsid w:val="00EA65C4"/>
    <w:rsid w:val="00EA6FDE"/>
    <w:rsid w:val="00EB23E8"/>
    <w:rsid w:val="00EB7155"/>
    <w:rsid w:val="00EE02E1"/>
    <w:rsid w:val="00EE0689"/>
    <w:rsid w:val="00F04D0E"/>
    <w:rsid w:val="00F132EB"/>
    <w:rsid w:val="00F24920"/>
    <w:rsid w:val="00F24F5B"/>
    <w:rsid w:val="00F27BE7"/>
    <w:rsid w:val="00F53741"/>
    <w:rsid w:val="00F63C2B"/>
    <w:rsid w:val="00F760E1"/>
    <w:rsid w:val="00F80723"/>
    <w:rsid w:val="00FB0C39"/>
    <w:rsid w:val="00FD722F"/>
    <w:rsid w:val="00FF1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2B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7D272B"/>
    <w:pPr>
      <w:keepNext/>
      <w:outlineLvl w:val="0"/>
    </w:pPr>
    <w:rPr>
      <w:rFonts w:ascii="Verdana" w:hAnsi="Verdana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7D272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7D272B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  <w:rsid w:val="007D272B"/>
  </w:style>
  <w:style w:type="table" w:styleId="Tabel-Gitter">
    <w:name w:val="Table Grid"/>
    <w:basedOn w:val="Tabel-Normal"/>
    <w:uiPriority w:val="59"/>
    <w:rsid w:val="003701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44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444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67475"/>
    <w:pPr>
      <w:ind w:left="720"/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rsid w:val="0015664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BREVE\BogR\notat%20staaende%20kommune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503513FABFDB48ACDC914F483F3903" ma:contentTypeVersion="0" ma:contentTypeDescription="Opret et nyt dokument." ma:contentTypeScope="" ma:versionID="d139582cc2f011565bf0b73f06501d24">
  <xsd:schema xmlns:xsd="http://www.w3.org/2001/XMLSchema" xmlns:p="http://schemas.microsoft.com/office/2006/metadata/properties" targetNamespace="http://schemas.microsoft.com/office/2006/metadata/properties" ma:root="true" ma:fieldsID="e3fb1237b4dad371145c6041468c355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C40D1E1-91C5-434F-A07A-B05695EDF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57B9F-0817-4BB2-BC06-CCBFBC8B88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5A70CD9-1ACA-4B49-8031-DD55A1965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staaende kommune</Template>
  <TotalTime>0</TotalTime>
  <Pages>3</Pages>
  <Words>582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Fredericia Kommune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kbta</dc:creator>
  <cp:lastModifiedBy>Lone Nordström Nielsen</cp:lastModifiedBy>
  <cp:revision>2</cp:revision>
  <cp:lastPrinted>2016-02-15T09:00:00Z</cp:lastPrinted>
  <dcterms:created xsi:type="dcterms:W3CDTF">2016-03-02T08:09:00Z</dcterms:created>
  <dcterms:modified xsi:type="dcterms:W3CDTF">2016-03-02T08:09:00Z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0x0101002B503513FABFDB48ACDC914F483F3903</vt:lpwstr>
  </property>
</Properties>
</file>